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CE7A26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215"/>
        <w:gridCol w:w="3988"/>
        <w:gridCol w:w="2653"/>
      </w:tblGrid>
      <w:tr w:rsidR="00975D57" w:rsidTr="00E87474">
        <w:trPr>
          <w:jc w:val="center"/>
        </w:trPr>
        <w:tc>
          <w:tcPr>
            <w:tcW w:w="8856" w:type="dxa"/>
            <w:gridSpan w:val="3"/>
            <w:tcBorders>
              <w:bottom w:val="nil"/>
            </w:tcBorders>
            <w:shd w:val="clear" w:color="auto" w:fill="FFFFFF"/>
            <w:vAlign w:val="bottom"/>
          </w:tcPr>
          <w:p w:rsidR="00975D57" w:rsidRDefault="00C42132" w:rsidP="00975D57">
            <w:pPr>
              <w:pStyle w:val="Heading1"/>
            </w:pPr>
            <w:bookmarkStart w:id="0" w:name="_GoBack"/>
            <w:bookmarkEnd w:id="0"/>
            <w:r>
              <w:t xml:space="preserve">Shirt </w:t>
            </w:r>
            <w:r w:rsidR="00975D57">
              <w:t>Order</w:t>
            </w:r>
            <w:r w:rsidR="007E25AD">
              <w:t xml:space="preserve"> Form</w:t>
            </w:r>
          </w:p>
        </w:tc>
      </w:tr>
      <w:tr w:rsidR="00975D57" w:rsidTr="00E87474">
        <w:trPr>
          <w:jc w:val="center"/>
        </w:trPr>
        <w:tc>
          <w:tcPr>
            <w:tcW w:w="1571" w:type="dxa"/>
            <w:tcBorders>
              <w:bottom w:val="single" w:sz="4" w:space="0" w:color="984806" w:themeColor="accent6" w:themeShade="80"/>
            </w:tcBorders>
            <w:shd w:val="clear" w:color="auto" w:fill="FFFFFF"/>
            <w:tcMar>
              <w:left w:w="115" w:type="dxa"/>
              <w:bottom w:w="216" w:type="dxa"/>
              <w:right w:w="115" w:type="dxa"/>
            </w:tcMar>
          </w:tcPr>
          <w:sdt>
            <w:sdtPr>
              <w:rPr>
                <w:noProof/>
              </w:rPr>
              <w:id w:val="1063590728"/>
              <w:picture/>
            </w:sdtPr>
            <w:sdtEndPr/>
            <w:sdtContent>
              <w:p w:rsidR="00975D57" w:rsidRDefault="0091343C" w:rsidP="00975D57">
                <w:r>
                  <w:rPr>
                    <w:noProof/>
                  </w:rPr>
                  <w:drawing>
                    <wp:inline distT="0" distB="0" distL="0" distR="0" wp14:anchorId="277B0944" wp14:editId="361F49A0">
                      <wp:extent cx="1260715" cy="581025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0715" cy="581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sdt>
          <w:sdtPr>
            <w:rPr>
              <w:b/>
              <w:i w:val="0"/>
              <w:sz w:val="24"/>
              <w:szCs w:val="24"/>
            </w:rPr>
            <w:id w:val="1063590729"/>
            <w:placeholder>
              <w:docPart w:val="09A2954A88C84D66A2AC40D794040100"/>
            </w:placeholder>
          </w:sdtPr>
          <w:sdtEndPr/>
          <w:sdtContent>
            <w:tc>
              <w:tcPr>
                <w:tcW w:w="4333" w:type="dxa"/>
                <w:tcBorders>
                  <w:bottom w:val="single" w:sz="4" w:space="0" w:color="984806" w:themeColor="accent6" w:themeShade="80"/>
                </w:tcBorders>
                <w:shd w:val="clear" w:color="auto" w:fill="FFFFFF"/>
                <w:tcMar>
                  <w:left w:w="115" w:type="dxa"/>
                  <w:bottom w:w="216" w:type="dxa"/>
                  <w:right w:w="115" w:type="dxa"/>
                </w:tcMar>
                <w:vAlign w:val="bottom"/>
              </w:tcPr>
              <w:p w:rsidR="0091343C" w:rsidRPr="0091343C" w:rsidRDefault="007E25AD" w:rsidP="0091343C">
                <w:pPr>
                  <w:pStyle w:val="slogan"/>
                  <w:jc w:val="center"/>
                  <w:rPr>
                    <w:b/>
                    <w:i w:val="0"/>
                    <w:sz w:val="24"/>
                    <w:szCs w:val="24"/>
                  </w:rPr>
                </w:pPr>
                <w:proofErr w:type="spellStart"/>
                <w:r w:rsidRPr="0091343C">
                  <w:rPr>
                    <w:b/>
                    <w:i w:val="0"/>
                    <w:sz w:val="24"/>
                    <w:szCs w:val="24"/>
                  </w:rPr>
                  <w:t>Wissahickon</w:t>
                </w:r>
                <w:proofErr w:type="spellEnd"/>
                <w:r w:rsidRPr="0091343C">
                  <w:rPr>
                    <w:b/>
                    <w:i w:val="0"/>
                    <w:sz w:val="24"/>
                    <w:szCs w:val="24"/>
                  </w:rPr>
                  <w:t xml:space="preserve"> Charter School</w:t>
                </w:r>
              </w:p>
              <w:p w:rsidR="00975D57" w:rsidRPr="007E25AD" w:rsidRDefault="007E25AD" w:rsidP="0091343C">
                <w:pPr>
                  <w:pStyle w:val="slogan"/>
                  <w:jc w:val="center"/>
                  <w:rPr>
                    <w:i w:val="0"/>
                    <w:sz w:val="24"/>
                    <w:szCs w:val="24"/>
                  </w:rPr>
                </w:pPr>
                <w:proofErr w:type="spellStart"/>
                <w:r w:rsidRPr="0091343C">
                  <w:rPr>
                    <w:b/>
                    <w:i w:val="0"/>
                    <w:sz w:val="24"/>
                    <w:szCs w:val="24"/>
                  </w:rPr>
                  <w:t>Awbury</w:t>
                </w:r>
                <w:proofErr w:type="spellEnd"/>
              </w:p>
            </w:tc>
          </w:sdtContent>
        </w:sdt>
        <w:tc>
          <w:tcPr>
            <w:tcW w:w="2952" w:type="dxa"/>
            <w:tcBorders>
              <w:bottom w:val="single" w:sz="4" w:space="0" w:color="984806" w:themeColor="accent6" w:themeShade="80"/>
            </w:tcBorders>
            <w:shd w:val="clear" w:color="auto" w:fill="FFFFFF"/>
            <w:tcMar>
              <w:left w:w="115" w:type="dxa"/>
              <w:bottom w:w="216" w:type="dxa"/>
              <w:right w:w="115" w:type="dxa"/>
            </w:tcMar>
            <w:vAlign w:val="bottom"/>
          </w:tcPr>
          <w:p w:rsidR="00975D57" w:rsidRDefault="00975D57" w:rsidP="00975D57">
            <w:pPr>
              <w:pStyle w:val="Datenumber"/>
            </w:pPr>
            <w:r w:rsidRPr="00F6392E">
              <w:rPr>
                <w:rStyle w:val="rightalignedorangetextChar"/>
              </w:rPr>
              <w:t>Date</w:t>
            </w:r>
            <w:r w:rsidR="0091343C">
              <w:rPr>
                <w:rStyle w:val="rightalignedorangetextChar"/>
              </w:rPr>
              <w:t xml:space="preserve"> </w:t>
            </w:r>
            <w:r w:rsidR="00E97142">
              <w:rPr>
                <w:rStyle w:val="rightalignedorangetextChar"/>
              </w:rPr>
              <w:t xml:space="preserve">                           </w:t>
            </w:r>
            <w:r w:rsidR="0091343C">
              <w:rPr>
                <w:rStyle w:val="rightalignedorangetextChar"/>
              </w:rPr>
              <w:t xml:space="preserve">              </w:t>
            </w:r>
            <w:r w:rsidR="0091343C">
              <w:t xml:space="preserve"> </w:t>
            </w:r>
            <w:sdt>
              <w:sdtPr>
                <w:id w:val="1063590758"/>
                <w:placeholder>
                  <w:docPart w:val="AFEFCBB8D9414F42AD261FAA9C473576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1343C">
                  <w:softHyphen/>
                </w:r>
                <w:r w:rsidR="0091343C">
                  <w:softHyphen/>
                </w:r>
                <w:r w:rsidR="0091343C">
                  <w:softHyphen/>
                </w:r>
                <w:r w:rsidR="0091343C">
                  <w:softHyphen/>
                </w:r>
              </w:sdtContent>
            </w:sdt>
            <w:r w:rsidRPr="007C2E47">
              <w:t xml:space="preserve"> </w:t>
            </w:r>
          </w:p>
          <w:p w:rsidR="00975D57" w:rsidRDefault="00975D57" w:rsidP="00E87474">
            <w:pPr>
              <w:pStyle w:val="Datenumber"/>
            </w:pPr>
          </w:p>
        </w:tc>
      </w:tr>
    </w:tbl>
    <w:p w:rsidR="00CC43B9" w:rsidRPr="00DB3ABF" w:rsidRDefault="00CC43B9" w:rsidP="006D4CC1"/>
    <w:tbl>
      <w:tblPr>
        <w:tblW w:w="8832" w:type="dxa"/>
        <w:jc w:val="center"/>
        <w:shd w:val="clear" w:color="auto" w:fill="FFFFFF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275"/>
        <w:gridCol w:w="900"/>
        <w:gridCol w:w="2520"/>
        <w:gridCol w:w="1080"/>
        <w:gridCol w:w="2057"/>
      </w:tblGrid>
      <w:tr w:rsidR="006F7DF5" w:rsidRPr="00DB3ABF" w:rsidTr="00E97142">
        <w:trPr>
          <w:cantSplit/>
          <w:trHeight w:val="1370"/>
          <w:jc w:val="center"/>
        </w:trPr>
        <w:tc>
          <w:tcPr>
            <w:tcW w:w="2275" w:type="dxa"/>
            <w:shd w:val="clear" w:color="auto" w:fill="FFFFFF"/>
          </w:tcPr>
          <w:sdt>
            <w:sdtPr>
              <w:rPr>
                <w:b/>
              </w:rPr>
              <w:id w:val="1063590090"/>
              <w:placeholder>
                <w:docPart w:val="63FF2B094E234A5F8A55C7918E99D838"/>
              </w:placeholder>
            </w:sdtPr>
            <w:sdtEndPr/>
            <w:sdtContent>
              <w:p w:rsidR="00E97142" w:rsidRDefault="00105A13" w:rsidP="00E87474">
                <w:pPr>
                  <w:pStyle w:val="leftalignedgraytext"/>
                  <w:rPr>
                    <w:b/>
                  </w:rPr>
                </w:pPr>
                <w:r w:rsidRPr="0091343C">
                  <w:rPr>
                    <w:b/>
                  </w:rPr>
                  <w:t>Long Sleeve Tee</w:t>
                </w:r>
              </w:p>
              <w:p w:rsidR="00E87474" w:rsidRPr="0091343C" w:rsidRDefault="00E97142" w:rsidP="00E87474">
                <w:pPr>
                  <w:pStyle w:val="leftalignedgraytext"/>
                  <w:rPr>
                    <w:b/>
                  </w:rPr>
                </w:pPr>
                <w:r>
                  <w:rPr>
                    <w:b/>
                  </w:rPr>
                  <w:t>Forest Green or Navy</w:t>
                </w:r>
              </w:p>
            </w:sdtContent>
          </w:sdt>
          <w:sdt>
            <w:sdtPr>
              <w:id w:val="1063590115"/>
              <w:placeholder>
                <w:docPart w:val="206CE438BAE44783AEEAEB65F6CACA69"/>
              </w:placeholder>
            </w:sdtPr>
            <w:sdtEndPr/>
            <w:sdtContent>
              <w:p w:rsidR="00105A13" w:rsidRDefault="00105A13" w:rsidP="00E87474">
                <w:pPr>
                  <w:pStyle w:val="leftalignedgraytext"/>
                </w:pPr>
                <w:r>
                  <w:t>Youth Sizes XS-XL</w:t>
                </w:r>
              </w:p>
              <w:p w:rsidR="00C42132" w:rsidRDefault="00C42132" w:rsidP="00E87474">
                <w:pPr>
                  <w:pStyle w:val="leftalignedgraytext"/>
                </w:pPr>
                <w:r>
                  <w:t>$11</w:t>
                </w:r>
              </w:p>
              <w:p w:rsidR="00C42132" w:rsidRDefault="00105A13" w:rsidP="00E87474">
                <w:pPr>
                  <w:pStyle w:val="leftalignedgraytext"/>
                </w:pPr>
                <w:r>
                  <w:t>Adult Sizes S-XXL</w:t>
                </w:r>
              </w:p>
              <w:p w:rsidR="006F7DF5" w:rsidRPr="00CC43B9" w:rsidRDefault="00C42132" w:rsidP="00E87474">
                <w:pPr>
                  <w:pStyle w:val="leftalignedgraytext"/>
                </w:pPr>
                <w:r>
                  <w:t>$12</w:t>
                </w:r>
              </w:p>
            </w:sdtContent>
          </w:sdt>
        </w:tc>
        <w:tc>
          <w:tcPr>
            <w:tcW w:w="900" w:type="dxa"/>
            <w:shd w:val="clear" w:color="auto" w:fill="FFFFFF"/>
          </w:tcPr>
          <w:p w:rsidR="006F7DF5" w:rsidRPr="00DB3ABF" w:rsidRDefault="006F7DF5" w:rsidP="00CC43B9">
            <w:pPr>
              <w:pStyle w:val="rightalignedorangetext"/>
            </w:pPr>
          </w:p>
        </w:tc>
        <w:tc>
          <w:tcPr>
            <w:tcW w:w="2520" w:type="dxa"/>
            <w:shd w:val="clear" w:color="auto" w:fill="FFFFFF"/>
          </w:tcPr>
          <w:sdt>
            <w:sdtPr>
              <w:rPr>
                <w:b/>
              </w:rPr>
              <w:id w:val="1063590129"/>
              <w:placeholder>
                <w:docPart w:val="240E54B900054DDDB500E9DB3FDA40AC"/>
              </w:placeholder>
            </w:sdtPr>
            <w:sdtEndPr/>
            <w:sdtContent>
              <w:p w:rsidR="00E97142" w:rsidRDefault="00105A13" w:rsidP="00E87474">
                <w:pPr>
                  <w:pStyle w:val="leftalignedgraytext"/>
                  <w:rPr>
                    <w:b/>
                  </w:rPr>
                </w:pPr>
                <w:r w:rsidRPr="0091343C">
                  <w:rPr>
                    <w:b/>
                  </w:rPr>
                  <w:t>Sweatshirt</w:t>
                </w:r>
              </w:p>
              <w:p w:rsidR="00E87474" w:rsidRPr="0091343C" w:rsidRDefault="00E97142" w:rsidP="00E87474">
                <w:pPr>
                  <w:pStyle w:val="leftalignedgraytext"/>
                  <w:rPr>
                    <w:b/>
                  </w:rPr>
                </w:pPr>
                <w:r>
                  <w:rPr>
                    <w:b/>
                  </w:rPr>
                  <w:t>Forest Green or Navy</w:t>
                </w:r>
              </w:p>
            </w:sdtContent>
          </w:sdt>
          <w:sdt>
            <w:sdtPr>
              <w:id w:val="1063590337"/>
              <w:placeholder>
                <w:docPart w:val="2E11C60FA9E048E994FDA3FE5AB80CCA"/>
              </w:placeholder>
            </w:sdtPr>
            <w:sdtEndPr/>
            <w:sdtContent>
              <w:p w:rsidR="00C42132" w:rsidRDefault="00105A13" w:rsidP="00E87474">
                <w:pPr>
                  <w:pStyle w:val="leftalignedgraytext"/>
                </w:pPr>
                <w:r>
                  <w:t>Youth Sizes XS-XL</w:t>
                </w:r>
              </w:p>
              <w:p w:rsidR="006F7DF5" w:rsidRPr="00DB3ABF" w:rsidRDefault="00C42132" w:rsidP="00C42132">
                <w:pPr>
                  <w:pStyle w:val="leftalignedgraytext"/>
                </w:pPr>
                <w:r>
                  <w:t>$15</w:t>
                </w:r>
              </w:p>
            </w:sdtContent>
          </w:sdt>
        </w:tc>
        <w:tc>
          <w:tcPr>
            <w:tcW w:w="1080" w:type="dxa"/>
            <w:shd w:val="clear" w:color="auto" w:fill="FFFFFF"/>
          </w:tcPr>
          <w:p w:rsidR="006F7DF5" w:rsidRPr="00DB3ABF" w:rsidRDefault="006F7DF5" w:rsidP="006F7DF5">
            <w:pPr>
              <w:pStyle w:val="rightalignedorangetext"/>
            </w:pPr>
          </w:p>
        </w:tc>
        <w:tc>
          <w:tcPr>
            <w:tcW w:w="2057" w:type="dxa"/>
            <w:shd w:val="clear" w:color="auto" w:fill="FFFFFF"/>
          </w:tcPr>
          <w:sdt>
            <w:sdtPr>
              <w:rPr>
                <w:b/>
              </w:rPr>
              <w:id w:val="1063590819"/>
              <w:placeholder>
                <w:docPart w:val="00A556B2363E49FB96E20F2C20F374C1"/>
              </w:placeholder>
            </w:sdtPr>
            <w:sdtEndPr>
              <w:rPr>
                <w:b w:val="0"/>
              </w:rPr>
            </w:sdtEndPr>
            <w:sdtContent>
              <w:p w:rsidR="00E97142" w:rsidRDefault="00565DEE" w:rsidP="00E87474">
                <w:pPr>
                  <w:pStyle w:val="leftalignedgraytext"/>
                  <w:rPr>
                    <w:b/>
                  </w:rPr>
                </w:pPr>
                <w:r w:rsidRPr="0091343C">
                  <w:rPr>
                    <w:b/>
                  </w:rPr>
                  <w:t>Zip Hoodie Sweatshirt</w:t>
                </w:r>
              </w:p>
              <w:p w:rsidR="00E87474" w:rsidRDefault="00E97142" w:rsidP="00E87474">
                <w:pPr>
                  <w:pStyle w:val="leftalignedgraytext"/>
                </w:pPr>
                <w:r>
                  <w:rPr>
                    <w:b/>
                  </w:rPr>
                  <w:t>Forest Green</w:t>
                </w:r>
              </w:p>
            </w:sdtContent>
          </w:sdt>
          <w:sdt>
            <w:sdtPr>
              <w:id w:val="1063590820"/>
              <w:placeholder>
                <w:docPart w:val="352659E20862412B9FFC99CAE6376FD5"/>
              </w:placeholder>
            </w:sdtPr>
            <w:sdtEndPr/>
            <w:sdtContent>
              <w:p w:rsidR="00C42132" w:rsidRDefault="00565DEE" w:rsidP="00E87474">
                <w:pPr>
                  <w:pStyle w:val="leftalignedgraytext"/>
                </w:pPr>
                <w:r>
                  <w:t>Youth Sizes XS-XL</w:t>
                </w:r>
              </w:p>
              <w:p w:rsidR="00C42132" w:rsidRDefault="00C42132" w:rsidP="00E87474">
                <w:pPr>
                  <w:pStyle w:val="leftalignedgraytext"/>
                </w:pPr>
                <w:r>
                  <w:t>$25</w:t>
                </w:r>
              </w:p>
              <w:p w:rsidR="00C42132" w:rsidRDefault="00C42132" w:rsidP="00E87474">
                <w:pPr>
                  <w:pStyle w:val="leftalignedgraytext"/>
                </w:pPr>
                <w:r>
                  <w:t>Adult Sizes S-XXL</w:t>
                </w:r>
              </w:p>
              <w:p w:rsidR="006F7DF5" w:rsidRPr="00DB3ABF" w:rsidRDefault="00C42132" w:rsidP="00E87474">
                <w:pPr>
                  <w:pStyle w:val="leftalignedgraytext"/>
                </w:pPr>
                <w:r>
                  <w:t>$28</w:t>
                </w:r>
              </w:p>
            </w:sdtContent>
          </w:sdt>
        </w:tc>
      </w:tr>
    </w:tbl>
    <w:p w:rsidR="00FB5E85" w:rsidRDefault="0091343C" w:rsidP="000D03C0">
      <w:r>
        <w:t xml:space="preserve">*Please visit </w:t>
      </w:r>
      <w:hyperlink r:id="rId7" w:history="1">
        <w:r w:rsidR="00B93CDA" w:rsidRPr="00AE4443">
          <w:rPr>
            <w:rStyle w:val="Hyperlink"/>
          </w:rPr>
          <w:t>www.jerzees.com/resources</w:t>
        </w:r>
      </w:hyperlink>
      <w:r w:rsidR="00B93CDA">
        <w:t xml:space="preserve"> </w:t>
      </w:r>
      <w:r>
        <w:t>for size information</w:t>
      </w:r>
    </w:p>
    <w:p w:rsidR="00CC43B9" w:rsidRDefault="00CC43B9" w:rsidP="000D03C0"/>
    <w:tbl>
      <w:tblPr>
        <w:tblW w:w="8832" w:type="dxa"/>
        <w:jc w:val="center"/>
        <w:tblBorders>
          <w:top w:val="single" w:sz="4" w:space="0" w:color="CE7A26"/>
          <w:left w:val="single" w:sz="4" w:space="0" w:color="CE7A26"/>
          <w:bottom w:val="single" w:sz="4" w:space="0" w:color="CE7A26"/>
          <w:right w:val="single" w:sz="4" w:space="0" w:color="CE7A26"/>
          <w:insideH w:val="single" w:sz="4" w:space="0" w:color="CE7A26"/>
          <w:insideV w:val="single" w:sz="4" w:space="0" w:color="CE7A26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6036"/>
        <w:gridCol w:w="1440"/>
        <w:gridCol w:w="1356"/>
      </w:tblGrid>
      <w:tr w:rsidR="007E25AD" w:rsidRPr="007E25AD" w:rsidTr="007E25AD">
        <w:trPr>
          <w:cantSplit/>
          <w:trHeight w:val="144"/>
          <w:jc w:val="center"/>
        </w:trPr>
        <w:tc>
          <w:tcPr>
            <w:tcW w:w="6036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nil"/>
            </w:tcBorders>
            <w:shd w:val="clear" w:color="auto" w:fill="984806" w:themeFill="accent6" w:themeFillShade="80"/>
            <w:vAlign w:val="center"/>
          </w:tcPr>
          <w:p w:rsidR="007E25AD" w:rsidRPr="007E25AD" w:rsidRDefault="007E25AD" w:rsidP="007E25AD">
            <w:pPr>
              <w:pStyle w:val="Columnheadings"/>
              <w:rPr>
                <w:sz w:val="24"/>
                <w:szCs w:val="24"/>
              </w:rPr>
            </w:pPr>
            <w:r w:rsidRPr="007E25AD">
              <w:rPr>
                <w:sz w:val="24"/>
                <w:szCs w:val="24"/>
              </w:rPr>
              <w:t>Student Name</w:t>
            </w:r>
          </w:p>
        </w:tc>
        <w:tc>
          <w:tcPr>
            <w:tcW w:w="1440" w:type="dxa"/>
            <w:tcBorders>
              <w:top w:val="single" w:sz="4" w:space="0" w:color="984806" w:themeColor="accent6" w:themeShade="80"/>
              <w:left w:val="nil"/>
              <w:bottom w:val="single" w:sz="4" w:space="0" w:color="984806" w:themeColor="accent6" w:themeShade="80"/>
              <w:right w:val="nil"/>
            </w:tcBorders>
            <w:shd w:val="clear" w:color="auto" w:fill="984806" w:themeFill="accent6" w:themeFillShade="80"/>
            <w:vAlign w:val="center"/>
          </w:tcPr>
          <w:p w:rsidR="007E25AD" w:rsidRPr="007E25AD" w:rsidRDefault="007E25AD" w:rsidP="007E25AD">
            <w:pPr>
              <w:pStyle w:val="Columnheadings"/>
              <w:rPr>
                <w:sz w:val="24"/>
                <w:szCs w:val="24"/>
              </w:rPr>
            </w:pPr>
            <w:r w:rsidRPr="007E25AD">
              <w:rPr>
                <w:sz w:val="24"/>
                <w:szCs w:val="24"/>
              </w:rPr>
              <w:t>Grade</w:t>
            </w:r>
          </w:p>
        </w:tc>
        <w:tc>
          <w:tcPr>
            <w:tcW w:w="1356" w:type="dxa"/>
            <w:tcBorders>
              <w:top w:val="single" w:sz="4" w:space="0" w:color="984806" w:themeColor="accent6" w:themeShade="80"/>
              <w:left w:val="nil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984806" w:themeFill="accent6" w:themeFillShade="80"/>
            <w:vAlign w:val="center"/>
          </w:tcPr>
          <w:p w:rsidR="007E25AD" w:rsidRPr="007E25AD" w:rsidRDefault="007E25AD" w:rsidP="007E25AD">
            <w:pPr>
              <w:pStyle w:val="Columnheadings"/>
              <w:rPr>
                <w:sz w:val="24"/>
                <w:szCs w:val="24"/>
              </w:rPr>
            </w:pPr>
            <w:r w:rsidRPr="007E25AD">
              <w:rPr>
                <w:sz w:val="24"/>
                <w:szCs w:val="24"/>
              </w:rPr>
              <w:t xml:space="preserve">Class </w:t>
            </w:r>
            <w:r>
              <w:rPr>
                <w:sz w:val="24"/>
                <w:szCs w:val="24"/>
              </w:rPr>
              <w:t>#</w:t>
            </w:r>
          </w:p>
        </w:tc>
      </w:tr>
      <w:tr w:rsidR="007E25AD" w:rsidRPr="007E25AD" w:rsidTr="007E25AD">
        <w:trPr>
          <w:cantSplit/>
          <w:trHeight w:val="144"/>
          <w:jc w:val="center"/>
        </w:trPr>
        <w:tc>
          <w:tcPr>
            <w:tcW w:w="6036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FFFFF"/>
            <w:vAlign w:val="center"/>
          </w:tcPr>
          <w:p w:rsidR="007E25AD" w:rsidRPr="007E25AD" w:rsidRDefault="007E25AD" w:rsidP="00CC43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FFFFF"/>
            <w:vAlign w:val="center"/>
          </w:tcPr>
          <w:p w:rsidR="007E25AD" w:rsidRPr="007E25AD" w:rsidRDefault="007E25AD" w:rsidP="00CC43B9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FFFFF"/>
            <w:vAlign w:val="center"/>
          </w:tcPr>
          <w:p w:rsidR="007E25AD" w:rsidRPr="007E25AD" w:rsidRDefault="007E25AD" w:rsidP="00CC43B9">
            <w:pPr>
              <w:rPr>
                <w:sz w:val="24"/>
                <w:szCs w:val="24"/>
              </w:rPr>
            </w:pPr>
          </w:p>
        </w:tc>
      </w:tr>
    </w:tbl>
    <w:p w:rsidR="00534A21" w:rsidRDefault="00534A21" w:rsidP="000D03C0"/>
    <w:tbl>
      <w:tblPr>
        <w:tblW w:w="8870" w:type="dxa"/>
        <w:jc w:val="center"/>
        <w:tblBorders>
          <w:top w:val="single" w:sz="4" w:space="0" w:color="CE7A26"/>
          <w:left w:val="single" w:sz="4" w:space="0" w:color="CE7A26"/>
          <w:bottom w:val="single" w:sz="4" w:space="0" w:color="CE7A26"/>
          <w:right w:val="single" w:sz="4" w:space="0" w:color="CE7A26"/>
          <w:insideH w:val="single" w:sz="4" w:space="0" w:color="CE7A26"/>
          <w:insideV w:val="single" w:sz="4" w:space="0" w:color="CE7A26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780"/>
        <w:gridCol w:w="306"/>
        <w:gridCol w:w="3148"/>
        <w:gridCol w:w="987"/>
        <w:gridCol w:w="1115"/>
        <w:gridCol w:w="1293"/>
        <w:gridCol w:w="1241"/>
      </w:tblGrid>
      <w:tr w:rsidR="00105A13" w:rsidRPr="00DB3ABF" w:rsidTr="00105A13">
        <w:trPr>
          <w:cantSplit/>
          <w:trHeight w:val="144"/>
          <w:jc w:val="center"/>
        </w:trPr>
        <w:tc>
          <w:tcPr>
            <w:tcW w:w="780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nil"/>
            </w:tcBorders>
            <w:shd w:val="clear" w:color="auto" w:fill="984806" w:themeFill="accent6" w:themeFillShade="80"/>
            <w:vAlign w:val="center"/>
          </w:tcPr>
          <w:p w:rsidR="00105A13" w:rsidRPr="005A429C" w:rsidRDefault="00105A13" w:rsidP="00662616">
            <w:pPr>
              <w:pStyle w:val="Columnheadings"/>
              <w:rPr>
                <w:sz w:val="20"/>
                <w:szCs w:val="20"/>
              </w:rPr>
            </w:pPr>
            <w:proofErr w:type="spellStart"/>
            <w:r w:rsidRPr="005A429C">
              <w:rPr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3454" w:type="dxa"/>
            <w:gridSpan w:val="2"/>
            <w:tcBorders>
              <w:top w:val="single" w:sz="4" w:space="0" w:color="984806" w:themeColor="accent6" w:themeShade="80"/>
              <w:left w:val="nil"/>
              <w:bottom w:val="single" w:sz="4" w:space="0" w:color="984806" w:themeColor="accent6" w:themeShade="80"/>
              <w:right w:val="nil"/>
            </w:tcBorders>
            <w:shd w:val="clear" w:color="auto" w:fill="984806" w:themeFill="accent6" w:themeFillShade="80"/>
            <w:vAlign w:val="center"/>
          </w:tcPr>
          <w:p w:rsidR="00105A13" w:rsidRPr="005A429C" w:rsidRDefault="00105A13" w:rsidP="000C1195">
            <w:pPr>
              <w:pStyle w:val="Columnheadings"/>
              <w:rPr>
                <w:sz w:val="20"/>
                <w:szCs w:val="20"/>
              </w:rPr>
            </w:pPr>
            <w:r w:rsidRPr="005A429C">
              <w:rPr>
                <w:sz w:val="20"/>
                <w:szCs w:val="20"/>
              </w:rPr>
              <w:t xml:space="preserve">Item </w:t>
            </w:r>
            <w:r>
              <w:rPr>
                <w:sz w:val="20"/>
                <w:szCs w:val="20"/>
              </w:rPr>
              <w:t>/</w:t>
            </w:r>
            <w:r w:rsidRPr="005A429C">
              <w:rPr>
                <w:sz w:val="20"/>
                <w:szCs w:val="20"/>
              </w:rPr>
              <w:t>Description</w:t>
            </w:r>
          </w:p>
        </w:tc>
        <w:tc>
          <w:tcPr>
            <w:tcW w:w="987" w:type="dxa"/>
            <w:tcBorders>
              <w:top w:val="single" w:sz="4" w:space="0" w:color="984806" w:themeColor="accent6" w:themeShade="80"/>
              <w:left w:val="nil"/>
              <w:bottom w:val="single" w:sz="4" w:space="0" w:color="984806" w:themeColor="accent6" w:themeShade="80"/>
              <w:right w:val="nil"/>
            </w:tcBorders>
            <w:shd w:val="clear" w:color="auto" w:fill="984806" w:themeFill="accent6" w:themeFillShade="80"/>
          </w:tcPr>
          <w:p w:rsidR="00105A13" w:rsidRPr="005A429C" w:rsidRDefault="00105A13" w:rsidP="00662616">
            <w:pPr>
              <w:pStyle w:val="Columnheading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</w:t>
            </w:r>
          </w:p>
        </w:tc>
        <w:tc>
          <w:tcPr>
            <w:tcW w:w="1115" w:type="dxa"/>
            <w:tcBorders>
              <w:top w:val="single" w:sz="4" w:space="0" w:color="984806" w:themeColor="accent6" w:themeShade="80"/>
              <w:left w:val="nil"/>
              <w:bottom w:val="single" w:sz="4" w:space="0" w:color="984806" w:themeColor="accent6" w:themeShade="80"/>
              <w:right w:val="nil"/>
            </w:tcBorders>
            <w:shd w:val="clear" w:color="auto" w:fill="984806" w:themeFill="accent6" w:themeFillShade="80"/>
            <w:vAlign w:val="center"/>
          </w:tcPr>
          <w:p w:rsidR="00105A13" w:rsidRPr="005A429C" w:rsidRDefault="00105A13" w:rsidP="00662616">
            <w:pPr>
              <w:pStyle w:val="Columnheadings"/>
              <w:rPr>
                <w:sz w:val="20"/>
                <w:szCs w:val="20"/>
              </w:rPr>
            </w:pPr>
            <w:r w:rsidRPr="005A429C">
              <w:rPr>
                <w:sz w:val="20"/>
                <w:szCs w:val="20"/>
              </w:rPr>
              <w:t>Size</w:t>
            </w:r>
          </w:p>
        </w:tc>
        <w:tc>
          <w:tcPr>
            <w:tcW w:w="1293" w:type="dxa"/>
            <w:tcBorders>
              <w:top w:val="single" w:sz="4" w:space="0" w:color="984806" w:themeColor="accent6" w:themeShade="80"/>
              <w:left w:val="nil"/>
              <w:bottom w:val="single" w:sz="4" w:space="0" w:color="984806" w:themeColor="accent6" w:themeShade="80"/>
              <w:right w:val="nil"/>
            </w:tcBorders>
            <w:shd w:val="clear" w:color="auto" w:fill="984806" w:themeFill="accent6" w:themeFillShade="80"/>
            <w:vAlign w:val="center"/>
          </w:tcPr>
          <w:p w:rsidR="00105A13" w:rsidRPr="005A429C" w:rsidRDefault="00105A13" w:rsidP="00662616">
            <w:pPr>
              <w:pStyle w:val="Columnheadings"/>
              <w:rPr>
                <w:sz w:val="20"/>
                <w:szCs w:val="20"/>
              </w:rPr>
            </w:pPr>
            <w:r w:rsidRPr="005A429C">
              <w:rPr>
                <w:sz w:val="20"/>
                <w:szCs w:val="20"/>
              </w:rPr>
              <w:t>Unit Price</w:t>
            </w:r>
          </w:p>
        </w:tc>
        <w:tc>
          <w:tcPr>
            <w:tcW w:w="1241" w:type="dxa"/>
            <w:tcBorders>
              <w:top w:val="single" w:sz="4" w:space="0" w:color="984806" w:themeColor="accent6" w:themeShade="80"/>
              <w:left w:val="nil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984806" w:themeFill="accent6" w:themeFillShade="80"/>
            <w:vAlign w:val="center"/>
          </w:tcPr>
          <w:p w:rsidR="00105A13" w:rsidRPr="005A429C" w:rsidRDefault="00105A13" w:rsidP="00662616">
            <w:pPr>
              <w:pStyle w:val="Columnheadings"/>
              <w:rPr>
                <w:sz w:val="20"/>
                <w:szCs w:val="20"/>
              </w:rPr>
            </w:pPr>
            <w:r w:rsidRPr="005A429C">
              <w:rPr>
                <w:sz w:val="20"/>
                <w:szCs w:val="20"/>
              </w:rPr>
              <w:t>Total</w:t>
            </w:r>
          </w:p>
        </w:tc>
      </w:tr>
      <w:tr w:rsidR="00105A13" w:rsidRPr="00DB3ABF" w:rsidTr="00105A13">
        <w:trPr>
          <w:cantSplit/>
          <w:trHeight w:val="144"/>
          <w:jc w:val="center"/>
        </w:trPr>
        <w:tc>
          <w:tcPr>
            <w:tcW w:w="780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105A13" w:rsidRPr="00DB3ABF" w:rsidRDefault="00105A13" w:rsidP="00662616"/>
        </w:tc>
        <w:tc>
          <w:tcPr>
            <w:tcW w:w="3454" w:type="dxa"/>
            <w:gridSpan w:val="2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105A13" w:rsidRPr="00DB3ABF" w:rsidRDefault="00105A13" w:rsidP="00662616"/>
        </w:tc>
        <w:tc>
          <w:tcPr>
            <w:tcW w:w="987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</w:tcPr>
          <w:p w:rsidR="00105A13" w:rsidRDefault="00105A13" w:rsidP="00F5794E">
            <w:pPr>
              <w:pStyle w:val="Amount"/>
            </w:pPr>
          </w:p>
        </w:tc>
        <w:tc>
          <w:tcPr>
            <w:tcW w:w="111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105A13" w:rsidRPr="00DB3ABF" w:rsidRDefault="00105A13" w:rsidP="00F5794E">
            <w:pPr>
              <w:pStyle w:val="Amount"/>
            </w:pPr>
          </w:p>
        </w:tc>
        <w:tc>
          <w:tcPr>
            <w:tcW w:w="1293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105A13" w:rsidRPr="00DB3ABF" w:rsidRDefault="00105A13" w:rsidP="00F5794E">
            <w:pPr>
              <w:pStyle w:val="Amount"/>
            </w:pPr>
          </w:p>
        </w:tc>
        <w:tc>
          <w:tcPr>
            <w:tcW w:w="1241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105A13" w:rsidRPr="00DB3ABF" w:rsidRDefault="00105A13" w:rsidP="00F5794E">
            <w:pPr>
              <w:pStyle w:val="Amount"/>
            </w:pPr>
          </w:p>
        </w:tc>
      </w:tr>
      <w:tr w:rsidR="00105A13" w:rsidRPr="00DB3ABF" w:rsidTr="00105A13">
        <w:trPr>
          <w:cantSplit/>
          <w:trHeight w:val="144"/>
          <w:jc w:val="center"/>
        </w:trPr>
        <w:tc>
          <w:tcPr>
            <w:tcW w:w="7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105A13" w:rsidRPr="00DB3ABF" w:rsidRDefault="00105A13" w:rsidP="00662616"/>
        </w:tc>
        <w:tc>
          <w:tcPr>
            <w:tcW w:w="3454" w:type="dxa"/>
            <w:gridSpan w:val="2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105A13" w:rsidRPr="00DB3ABF" w:rsidRDefault="00105A13" w:rsidP="00662616"/>
        </w:tc>
        <w:tc>
          <w:tcPr>
            <w:tcW w:w="987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</w:tcPr>
          <w:p w:rsidR="00105A13" w:rsidRPr="00DB3ABF" w:rsidRDefault="00105A13" w:rsidP="00F5794E">
            <w:pPr>
              <w:pStyle w:val="Amount"/>
            </w:pPr>
          </w:p>
        </w:tc>
        <w:tc>
          <w:tcPr>
            <w:tcW w:w="1115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105A13" w:rsidRPr="00DB3ABF" w:rsidRDefault="00105A13" w:rsidP="00F5794E">
            <w:pPr>
              <w:pStyle w:val="Amount"/>
            </w:pPr>
          </w:p>
        </w:tc>
        <w:tc>
          <w:tcPr>
            <w:tcW w:w="1293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105A13" w:rsidRDefault="00105A13" w:rsidP="00F5794E">
            <w:pPr>
              <w:pStyle w:val="Amount"/>
            </w:pPr>
          </w:p>
        </w:tc>
        <w:tc>
          <w:tcPr>
            <w:tcW w:w="1241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105A13" w:rsidRPr="00DB3ABF" w:rsidRDefault="00105A13" w:rsidP="00F5794E">
            <w:pPr>
              <w:pStyle w:val="Amount"/>
            </w:pPr>
          </w:p>
        </w:tc>
      </w:tr>
      <w:tr w:rsidR="00105A13" w:rsidRPr="00DB3ABF" w:rsidTr="00105A13">
        <w:trPr>
          <w:cantSplit/>
          <w:trHeight w:val="144"/>
          <w:jc w:val="center"/>
        </w:trPr>
        <w:tc>
          <w:tcPr>
            <w:tcW w:w="7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105A13" w:rsidRPr="00DB3ABF" w:rsidRDefault="00105A13" w:rsidP="00662616"/>
        </w:tc>
        <w:tc>
          <w:tcPr>
            <w:tcW w:w="3454" w:type="dxa"/>
            <w:gridSpan w:val="2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105A13" w:rsidRPr="00DB3ABF" w:rsidRDefault="00105A13" w:rsidP="00662616"/>
        </w:tc>
        <w:tc>
          <w:tcPr>
            <w:tcW w:w="987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</w:tcPr>
          <w:p w:rsidR="00105A13" w:rsidRPr="00DB3ABF" w:rsidRDefault="00105A13" w:rsidP="00F5794E">
            <w:pPr>
              <w:pStyle w:val="Amount"/>
            </w:pPr>
          </w:p>
        </w:tc>
        <w:tc>
          <w:tcPr>
            <w:tcW w:w="1115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105A13" w:rsidRPr="00DB3ABF" w:rsidRDefault="00105A13" w:rsidP="00F5794E">
            <w:pPr>
              <w:pStyle w:val="Amount"/>
            </w:pPr>
          </w:p>
        </w:tc>
        <w:tc>
          <w:tcPr>
            <w:tcW w:w="1293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105A13" w:rsidRDefault="00105A13" w:rsidP="00F5794E">
            <w:pPr>
              <w:pStyle w:val="Amount"/>
            </w:pPr>
          </w:p>
        </w:tc>
        <w:tc>
          <w:tcPr>
            <w:tcW w:w="1241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105A13" w:rsidRPr="00DB3ABF" w:rsidRDefault="00105A13" w:rsidP="00F5794E">
            <w:pPr>
              <w:pStyle w:val="Amount"/>
            </w:pPr>
          </w:p>
        </w:tc>
      </w:tr>
      <w:tr w:rsidR="00105A13" w:rsidRPr="00DB3ABF" w:rsidTr="00105A13">
        <w:trPr>
          <w:cantSplit/>
          <w:trHeight w:val="144"/>
          <w:jc w:val="center"/>
        </w:trPr>
        <w:tc>
          <w:tcPr>
            <w:tcW w:w="7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105A13" w:rsidRPr="00DB3ABF" w:rsidRDefault="00105A13" w:rsidP="00662616"/>
        </w:tc>
        <w:tc>
          <w:tcPr>
            <w:tcW w:w="3454" w:type="dxa"/>
            <w:gridSpan w:val="2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105A13" w:rsidRPr="00DB3ABF" w:rsidRDefault="00105A13" w:rsidP="00662616"/>
        </w:tc>
        <w:tc>
          <w:tcPr>
            <w:tcW w:w="987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</w:tcPr>
          <w:p w:rsidR="00105A13" w:rsidRPr="00DB3ABF" w:rsidRDefault="00105A13" w:rsidP="00F5794E">
            <w:pPr>
              <w:pStyle w:val="Amount"/>
            </w:pPr>
          </w:p>
        </w:tc>
        <w:tc>
          <w:tcPr>
            <w:tcW w:w="1115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105A13" w:rsidRPr="00DB3ABF" w:rsidRDefault="00105A13" w:rsidP="00F5794E">
            <w:pPr>
              <w:pStyle w:val="Amount"/>
            </w:pPr>
          </w:p>
        </w:tc>
        <w:tc>
          <w:tcPr>
            <w:tcW w:w="1293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105A13" w:rsidRDefault="00105A13" w:rsidP="00F5794E">
            <w:pPr>
              <w:pStyle w:val="Amount"/>
            </w:pPr>
          </w:p>
        </w:tc>
        <w:tc>
          <w:tcPr>
            <w:tcW w:w="1241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105A13" w:rsidRPr="00DB3ABF" w:rsidRDefault="00105A13" w:rsidP="00F5794E">
            <w:pPr>
              <w:pStyle w:val="Amount"/>
            </w:pPr>
          </w:p>
        </w:tc>
      </w:tr>
      <w:tr w:rsidR="00105A13" w:rsidRPr="00DB3ABF" w:rsidTr="00105A13">
        <w:trPr>
          <w:cantSplit/>
          <w:trHeight w:val="144"/>
          <w:jc w:val="center"/>
        </w:trPr>
        <w:tc>
          <w:tcPr>
            <w:tcW w:w="7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105A13" w:rsidRPr="00DB3ABF" w:rsidRDefault="00105A13" w:rsidP="00662616"/>
        </w:tc>
        <w:tc>
          <w:tcPr>
            <w:tcW w:w="3454" w:type="dxa"/>
            <w:gridSpan w:val="2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105A13" w:rsidRPr="00DB3ABF" w:rsidRDefault="00105A13" w:rsidP="00662616"/>
        </w:tc>
        <w:tc>
          <w:tcPr>
            <w:tcW w:w="987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</w:tcPr>
          <w:p w:rsidR="00105A13" w:rsidRPr="00DB3ABF" w:rsidRDefault="00105A13" w:rsidP="00F5794E">
            <w:pPr>
              <w:pStyle w:val="Amount"/>
            </w:pPr>
          </w:p>
        </w:tc>
        <w:tc>
          <w:tcPr>
            <w:tcW w:w="1115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105A13" w:rsidRPr="00DB3ABF" w:rsidRDefault="00105A13" w:rsidP="00F5794E">
            <w:pPr>
              <w:pStyle w:val="Amount"/>
            </w:pPr>
          </w:p>
        </w:tc>
        <w:tc>
          <w:tcPr>
            <w:tcW w:w="1293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105A13" w:rsidRDefault="00105A13" w:rsidP="00F5794E">
            <w:pPr>
              <w:pStyle w:val="Amount"/>
            </w:pPr>
          </w:p>
        </w:tc>
        <w:tc>
          <w:tcPr>
            <w:tcW w:w="1241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105A13" w:rsidRPr="00DB3ABF" w:rsidRDefault="00105A13" w:rsidP="00F5794E">
            <w:pPr>
              <w:pStyle w:val="Amount"/>
            </w:pPr>
          </w:p>
        </w:tc>
      </w:tr>
      <w:tr w:rsidR="00105A13" w:rsidRPr="00DB3ABF" w:rsidTr="00105A13">
        <w:trPr>
          <w:cantSplit/>
          <w:trHeight w:val="144"/>
          <w:jc w:val="center"/>
        </w:trPr>
        <w:tc>
          <w:tcPr>
            <w:tcW w:w="7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105A13" w:rsidRPr="00DB3ABF" w:rsidRDefault="00105A13" w:rsidP="00662616"/>
        </w:tc>
        <w:tc>
          <w:tcPr>
            <w:tcW w:w="3454" w:type="dxa"/>
            <w:gridSpan w:val="2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105A13" w:rsidRPr="00DB3ABF" w:rsidRDefault="00105A13" w:rsidP="00662616"/>
        </w:tc>
        <w:tc>
          <w:tcPr>
            <w:tcW w:w="987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</w:tcPr>
          <w:p w:rsidR="00105A13" w:rsidRPr="00DB3ABF" w:rsidRDefault="00105A13" w:rsidP="00F5794E">
            <w:pPr>
              <w:pStyle w:val="Amount"/>
            </w:pPr>
          </w:p>
        </w:tc>
        <w:tc>
          <w:tcPr>
            <w:tcW w:w="1115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105A13" w:rsidRPr="00DB3ABF" w:rsidRDefault="00105A13" w:rsidP="00F5794E">
            <w:pPr>
              <w:pStyle w:val="Amount"/>
            </w:pPr>
          </w:p>
        </w:tc>
        <w:tc>
          <w:tcPr>
            <w:tcW w:w="1293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105A13" w:rsidRDefault="00105A13" w:rsidP="00F5794E">
            <w:pPr>
              <w:pStyle w:val="Amount"/>
            </w:pPr>
          </w:p>
        </w:tc>
        <w:tc>
          <w:tcPr>
            <w:tcW w:w="1241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105A13" w:rsidRPr="00DB3ABF" w:rsidRDefault="00105A13" w:rsidP="00F5794E">
            <w:pPr>
              <w:pStyle w:val="Amount"/>
            </w:pPr>
          </w:p>
        </w:tc>
      </w:tr>
      <w:tr w:rsidR="00105A13" w:rsidRPr="00DB3ABF" w:rsidTr="00105A13">
        <w:trPr>
          <w:cantSplit/>
          <w:trHeight w:val="144"/>
          <w:jc w:val="center"/>
        </w:trPr>
        <w:tc>
          <w:tcPr>
            <w:tcW w:w="7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105A13" w:rsidRPr="00DB3ABF" w:rsidRDefault="00105A13" w:rsidP="00662616"/>
        </w:tc>
        <w:tc>
          <w:tcPr>
            <w:tcW w:w="3454" w:type="dxa"/>
            <w:gridSpan w:val="2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105A13" w:rsidRPr="00DB3ABF" w:rsidRDefault="00105A13" w:rsidP="00662616"/>
        </w:tc>
        <w:tc>
          <w:tcPr>
            <w:tcW w:w="987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</w:tcPr>
          <w:p w:rsidR="00105A13" w:rsidRPr="00DB3ABF" w:rsidRDefault="00105A13" w:rsidP="00F5794E">
            <w:pPr>
              <w:pStyle w:val="Amount"/>
            </w:pPr>
          </w:p>
        </w:tc>
        <w:tc>
          <w:tcPr>
            <w:tcW w:w="1115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105A13" w:rsidRPr="00DB3ABF" w:rsidRDefault="00105A13" w:rsidP="00F5794E">
            <w:pPr>
              <w:pStyle w:val="Amount"/>
            </w:pPr>
          </w:p>
        </w:tc>
        <w:tc>
          <w:tcPr>
            <w:tcW w:w="1293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105A13" w:rsidRDefault="00105A13" w:rsidP="00F5794E">
            <w:pPr>
              <w:pStyle w:val="Amount"/>
            </w:pPr>
          </w:p>
        </w:tc>
        <w:tc>
          <w:tcPr>
            <w:tcW w:w="1241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105A13" w:rsidRPr="00DB3ABF" w:rsidRDefault="00105A13" w:rsidP="00F5794E">
            <w:pPr>
              <w:pStyle w:val="Amount"/>
            </w:pPr>
          </w:p>
        </w:tc>
      </w:tr>
      <w:tr w:rsidR="00105A13" w:rsidRPr="00DB3ABF" w:rsidTr="00105A13">
        <w:trPr>
          <w:cantSplit/>
          <w:trHeight w:val="144"/>
          <w:jc w:val="center"/>
        </w:trPr>
        <w:tc>
          <w:tcPr>
            <w:tcW w:w="7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105A13" w:rsidRPr="00DB3ABF" w:rsidRDefault="00105A13" w:rsidP="00662616"/>
        </w:tc>
        <w:tc>
          <w:tcPr>
            <w:tcW w:w="3454" w:type="dxa"/>
            <w:gridSpan w:val="2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105A13" w:rsidRPr="00DB3ABF" w:rsidRDefault="00105A13" w:rsidP="00662616"/>
        </w:tc>
        <w:tc>
          <w:tcPr>
            <w:tcW w:w="987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</w:tcPr>
          <w:p w:rsidR="00105A13" w:rsidRPr="00DB3ABF" w:rsidRDefault="00105A13" w:rsidP="00F5794E">
            <w:pPr>
              <w:pStyle w:val="Amount"/>
            </w:pPr>
          </w:p>
        </w:tc>
        <w:tc>
          <w:tcPr>
            <w:tcW w:w="1115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105A13" w:rsidRPr="00DB3ABF" w:rsidRDefault="00105A13" w:rsidP="00F5794E">
            <w:pPr>
              <w:pStyle w:val="Amount"/>
            </w:pPr>
          </w:p>
        </w:tc>
        <w:tc>
          <w:tcPr>
            <w:tcW w:w="1293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105A13" w:rsidRDefault="00105A13" w:rsidP="00F5794E">
            <w:pPr>
              <w:pStyle w:val="Amount"/>
            </w:pPr>
          </w:p>
        </w:tc>
        <w:tc>
          <w:tcPr>
            <w:tcW w:w="1241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105A13" w:rsidRPr="00DB3ABF" w:rsidRDefault="00105A13" w:rsidP="00F5794E">
            <w:pPr>
              <w:pStyle w:val="Amount"/>
            </w:pPr>
          </w:p>
        </w:tc>
      </w:tr>
      <w:tr w:rsidR="00105A13" w:rsidRPr="00DB3ABF" w:rsidTr="00105A13">
        <w:trPr>
          <w:cantSplit/>
          <w:trHeight w:val="144"/>
          <w:jc w:val="center"/>
        </w:trPr>
        <w:tc>
          <w:tcPr>
            <w:tcW w:w="7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105A13" w:rsidRPr="00DB3ABF" w:rsidRDefault="00105A13" w:rsidP="00662616"/>
        </w:tc>
        <w:tc>
          <w:tcPr>
            <w:tcW w:w="3454" w:type="dxa"/>
            <w:gridSpan w:val="2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105A13" w:rsidRPr="00DB3ABF" w:rsidRDefault="00105A13" w:rsidP="00662616"/>
        </w:tc>
        <w:tc>
          <w:tcPr>
            <w:tcW w:w="987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</w:tcPr>
          <w:p w:rsidR="00105A13" w:rsidRPr="00DB3ABF" w:rsidRDefault="00105A13" w:rsidP="00F5794E">
            <w:pPr>
              <w:pStyle w:val="Amount"/>
            </w:pPr>
          </w:p>
        </w:tc>
        <w:tc>
          <w:tcPr>
            <w:tcW w:w="1115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105A13" w:rsidRPr="00DB3ABF" w:rsidRDefault="00105A13" w:rsidP="00F5794E">
            <w:pPr>
              <w:pStyle w:val="Amount"/>
            </w:pPr>
          </w:p>
        </w:tc>
        <w:tc>
          <w:tcPr>
            <w:tcW w:w="1293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105A13" w:rsidRDefault="00105A13" w:rsidP="00F5794E">
            <w:pPr>
              <w:pStyle w:val="Amount"/>
            </w:pPr>
          </w:p>
        </w:tc>
        <w:tc>
          <w:tcPr>
            <w:tcW w:w="1241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105A13" w:rsidRPr="00DB3ABF" w:rsidRDefault="00105A13" w:rsidP="00F5794E">
            <w:pPr>
              <w:pStyle w:val="Amount"/>
            </w:pPr>
          </w:p>
        </w:tc>
      </w:tr>
      <w:tr w:rsidR="00105A13" w:rsidRPr="00DB3ABF" w:rsidTr="00105A13">
        <w:trPr>
          <w:cantSplit/>
          <w:trHeight w:val="144"/>
          <w:jc w:val="center"/>
        </w:trPr>
        <w:tc>
          <w:tcPr>
            <w:tcW w:w="7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105A13" w:rsidRPr="00DB3ABF" w:rsidRDefault="00105A13" w:rsidP="00662616"/>
        </w:tc>
        <w:tc>
          <w:tcPr>
            <w:tcW w:w="3454" w:type="dxa"/>
            <w:gridSpan w:val="2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105A13" w:rsidRPr="00DB3ABF" w:rsidRDefault="00105A13" w:rsidP="00662616"/>
        </w:tc>
        <w:tc>
          <w:tcPr>
            <w:tcW w:w="987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</w:tcPr>
          <w:p w:rsidR="00105A13" w:rsidRPr="00DB3ABF" w:rsidRDefault="00105A13" w:rsidP="00F5794E">
            <w:pPr>
              <w:pStyle w:val="Amount"/>
            </w:pPr>
          </w:p>
        </w:tc>
        <w:tc>
          <w:tcPr>
            <w:tcW w:w="1115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105A13" w:rsidRPr="00DB3ABF" w:rsidRDefault="00105A13" w:rsidP="00F5794E">
            <w:pPr>
              <w:pStyle w:val="Amount"/>
            </w:pPr>
          </w:p>
        </w:tc>
        <w:tc>
          <w:tcPr>
            <w:tcW w:w="1293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105A13" w:rsidRDefault="00105A13" w:rsidP="00F5794E">
            <w:pPr>
              <w:pStyle w:val="Amount"/>
            </w:pPr>
          </w:p>
        </w:tc>
        <w:tc>
          <w:tcPr>
            <w:tcW w:w="1241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105A13" w:rsidRPr="00DB3ABF" w:rsidRDefault="00105A13" w:rsidP="00F5794E">
            <w:pPr>
              <w:pStyle w:val="Amount"/>
            </w:pPr>
          </w:p>
        </w:tc>
      </w:tr>
      <w:tr w:rsidR="00105A13" w:rsidRPr="00DB3ABF" w:rsidTr="00105A13">
        <w:trPr>
          <w:cantSplit/>
          <w:trHeight w:val="144"/>
          <w:jc w:val="center"/>
        </w:trPr>
        <w:tc>
          <w:tcPr>
            <w:tcW w:w="7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105A13" w:rsidRPr="00DB3ABF" w:rsidRDefault="00105A13" w:rsidP="00662616"/>
        </w:tc>
        <w:tc>
          <w:tcPr>
            <w:tcW w:w="3454" w:type="dxa"/>
            <w:gridSpan w:val="2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105A13" w:rsidRPr="00DB3ABF" w:rsidRDefault="00105A13" w:rsidP="00662616"/>
        </w:tc>
        <w:tc>
          <w:tcPr>
            <w:tcW w:w="987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</w:tcPr>
          <w:p w:rsidR="00105A13" w:rsidRPr="00DB3ABF" w:rsidRDefault="00105A13" w:rsidP="00F5794E">
            <w:pPr>
              <w:pStyle w:val="Amount"/>
            </w:pPr>
          </w:p>
        </w:tc>
        <w:tc>
          <w:tcPr>
            <w:tcW w:w="1115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105A13" w:rsidRPr="00DB3ABF" w:rsidRDefault="00105A13" w:rsidP="00F5794E">
            <w:pPr>
              <w:pStyle w:val="Amount"/>
            </w:pPr>
          </w:p>
        </w:tc>
        <w:tc>
          <w:tcPr>
            <w:tcW w:w="1293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105A13" w:rsidRDefault="00105A13" w:rsidP="00F5794E">
            <w:pPr>
              <w:pStyle w:val="Amount"/>
            </w:pPr>
          </w:p>
        </w:tc>
        <w:tc>
          <w:tcPr>
            <w:tcW w:w="1241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105A13" w:rsidRPr="00DB3ABF" w:rsidRDefault="00105A13" w:rsidP="00F5794E">
            <w:pPr>
              <w:pStyle w:val="Amount"/>
            </w:pPr>
          </w:p>
        </w:tc>
      </w:tr>
      <w:tr w:rsidR="00105A13" w:rsidRPr="00DB3ABF" w:rsidTr="00105A13">
        <w:trPr>
          <w:cantSplit/>
          <w:trHeight w:val="144"/>
          <w:jc w:val="center"/>
        </w:trPr>
        <w:tc>
          <w:tcPr>
            <w:tcW w:w="780" w:type="dxa"/>
            <w:tcBorders>
              <w:top w:val="nil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105A13" w:rsidRPr="00DB3ABF" w:rsidRDefault="00105A13" w:rsidP="00662616"/>
        </w:tc>
        <w:tc>
          <w:tcPr>
            <w:tcW w:w="3454" w:type="dxa"/>
            <w:gridSpan w:val="2"/>
            <w:tcBorders>
              <w:top w:val="nil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105A13" w:rsidRPr="00DB3ABF" w:rsidRDefault="00105A13" w:rsidP="00662616"/>
        </w:tc>
        <w:tc>
          <w:tcPr>
            <w:tcW w:w="987" w:type="dxa"/>
            <w:tcBorders>
              <w:top w:val="nil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</w:tcPr>
          <w:p w:rsidR="00105A13" w:rsidRPr="00DB3ABF" w:rsidRDefault="00105A13" w:rsidP="00F5794E">
            <w:pPr>
              <w:pStyle w:val="Amount"/>
            </w:pPr>
          </w:p>
        </w:tc>
        <w:tc>
          <w:tcPr>
            <w:tcW w:w="1115" w:type="dxa"/>
            <w:tcBorders>
              <w:top w:val="nil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105A13" w:rsidRPr="00DB3ABF" w:rsidRDefault="00105A13" w:rsidP="00F5794E">
            <w:pPr>
              <w:pStyle w:val="Amount"/>
            </w:pPr>
          </w:p>
        </w:tc>
        <w:tc>
          <w:tcPr>
            <w:tcW w:w="1293" w:type="dxa"/>
            <w:tcBorders>
              <w:top w:val="nil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105A13" w:rsidRDefault="00105A13" w:rsidP="00F5794E">
            <w:pPr>
              <w:pStyle w:val="Amount"/>
            </w:pPr>
          </w:p>
        </w:tc>
        <w:tc>
          <w:tcPr>
            <w:tcW w:w="1241" w:type="dxa"/>
            <w:tcBorders>
              <w:top w:val="nil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105A13" w:rsidRPr="00DB3ABF" w:rsidRDefault="00105A13" w:rsidP="00F5794E">
            <w:pPr>
              <w:pStyle w:val="Amount"/>
            </w:pPr>
          </w:p>
        </w:tc>
      </w:tr>
      <w:tr w:rsidR="00105A13" w:rsidRPr="00DB3ABF" w:rsidTr="00105A13">
        <w:trPr>
          <w:cantSplit/>
          <w:trHeight w:val="144"/>
          <w:jc w:val="center"/>
        </w:trPr>
        <w:tc>
          <w:tcPr>
            <w:tcW w:w="1086" w:type="dxa"/>
            <w:gridSpan w:val="2"/>
            <w:tcBorders>
              <w:top w:val="single" w:sz="4" w:space="0" w:color="984806" w:themeColor="accent6" w:themeShade="80"/>
              <w:left w:val="nil"/>
              <w:bottom w:val="nil"/>
              <w:right w:val="single" w:sz="4" w:space="0" w:color="984806" w:themeColor="accent6" w:themeShade="80"/>
            </w:tcBorders>
            <w:shd w:val="clear" w:color="auto" w:fill="FFFFFF"/>
          </w:tcPr>
          <w:p w:rsidR="00105A13" w:rsidRDefault="00105A13" w:rsidP="00966158">
            <w:pPr>
              <w:pStyle w:val="labels"/>
            </w:pPr>
          </w:p>
        </w:tc>
        <w:tc>
          <w:tcPr>
            <w:tcW w:w="5250" w:type="dxa"/>
            <w:gridSpan w:val="3"/>
            <w:tcBorders>
              <w:top w:val="single" w:sz="4" w:space="0" w:color="984806" w:themeColor="accent6" w:themeShade="80"/>
              <w:left w:val="nil"/>
              <w:bottom w:val="nil"/>
              <w:right w:val="single" w:sz="4" w:space="0" w:color="984806" w:themeColor="accent6" w:themeShade="80"/>
            </w:tcBorders>
            <w:shd w:val="clear" w:color="auto" w:fill="FFFFFF"/>
            <w:vAlign w:val="center"/>
          </w:tcPr>
          <w:p w:rsidR="00105A13" w:rsidRPr="00DB3ABF" w:rsidRDefault="00105A13" w:rsidP="00966158">
            <w:pPr>
              <w:pStyle w:val="labels"/>
            </w:pPr>
          </w:p>
        </w:tc>
        <w:tc>
          <w:tcPr>
            <w:tcW w:w="1293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105A13" w:rsidRDefault="00105A13" w:rsidP="00F5794E">
            <w:pPr>
              <w:pStyle w:val="Amount"/>
            </w:pPr>
          </w:p>
        </w:tc>
        <w:tc>
          <w:tcPr>
            <w:tcW w:w="1241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105A13" w:rsidRPr="00DB3ABF" w:rsidRDefault="00105A13" w:rsidP="00F5794E">
            <w:pPr>
              <w:pStyle w:val="Amount"/>
            </w:pPr>
          </w:p>
        </w:tc>
      </w:tr>
      <w:tr w:rsidR="00105A13" w:rsidRPr="00DB3ABF" w:rsidTr="00105A13">
        <w:trPr>
          <w:cantSplit/>
          <w:trHeight w:val="144"/>
          <w:jc w:val="center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</w:tcPr>
          <w:p w:rsidR="00105A13" w:rsidRDefault="00105A13" w:rsidP="00966158">
            <w:pPr>
              <w:pStyle w:val="labels"/>
            </w:pP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105A13" w:rsidRDefault="006B7274" w:rsidP="006B7274">
            <w:pPr>
              <w:pStyle w:val="labels"/>
            </w:pPr>
            <w:r>
              <w:t>Tota</w:t>
            </w:r>
            <w:r w:rsidR="00105A13">
              <w:t>l</w:t>
            </w:r>
          </w:p>
        </w:tc>
        <w:tc>
          <w:tcPr>
            <w:tcW w:w="1241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105A13" w:rsidRPr="00DB3ABF" w:rsidRDefault="00105A13" w:rsidP="00F5794E">
            <w:pPr>
              <w:pStyle w:val="Amount"/>
            </w:pPr>
          </w:p>
        </w:tc>
      </w:tr>
    </w:tbl>
    <w:p w:rsidR="0091343C" w:rsidRDefault="0091343C" w:rsidP="0091343C">
      <w:pPr>
        <w:pStyle w:val="smalltypecentered"/>
        <w:spacing w:before="0" w:after="0"/>
        <w:rPr>
          <w:color w:val="auto"/>
          <w:sz w:val="20"/>
        </w:rPr>
      </w:pPr>
    </w:p>
    <w:p w:rsidR="00432875" w:rsidRPr="007E25AD" w:rsidRDefault="00E97142" w:rsidP="0091343C">
      <w:pPr>
        <w:pStyle w:val="smalltypecentered"/>
        <w:spacing w:before="0" w:after="0"/>
        <w:rPr>
          <w:b/>
          <w:color w:val="auto"/>
          <w:sz w:val="20"/>
        </w:rPr>
      </w:pPr>
      <w:r w:rsidRPr="006B7274">
        <w:rPr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84362" wp14:editId="7A1DF2A5">
                <wp:simplePos x="0" y="0"/>
                <wp:positionH relativeFrom="column">
                  <wp:posOffset>3600450</wp:posOffset>
                </wp:positionH>
                <wp:positionV relativeFrom="paragraph">
                  <wp:posOffset>837565</wp:posOffset>
                </wp:positionV>
                <wp:extent cx="2076450" cy="1403985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7CE" w:rsidRDefault="006B7274" w:rsidP="006B727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97142">
                              <w:rPr>
                                <w:sz w:val="22"/>
                                <w:szCs w:val="22"/>
                              </w:rPr>
                              <w:t xml:space="preserve">Return </w:t>
                            </w:r>
                            <w:r w:rsidR="00E97142" w:rsidRPr="00E97142">
                              <w:rPr>
                                <w:sz w:val="22"/>
                                <w:szCs w:val="22"/>
                              </w:rPr>
                              <w:t xml:space="preserve">form </w:t>
                            </w:r>
                            <w:r w:rsidR="006537CE">
                              <w:rPr>
                                <w:sz w:val="22"/>
                                <w:szCs w:val="22"/>
                              </w:rPr>
                              <w:t xml:space="preserve">to school </w:t>
                            </w:r>
                          </w:p>
                          <w:p w:rsidR="006B7274" w:rsidRPr="00E97142" w:rsidRDefault="006537CE" w:rsidP="006B727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97142">
                              <w:rPr>
                                <w:sz w:val="22"/>
                                <w:szCs w:val="22"/>
                              </w:rPr>
                              <w:t>With</w:t>
                            </w:r>
                            <w:r w:rsidR="006B7274" w:rsidRPr="00E97142">
                              <w:rPr>
                                <w:sz w:val="22"/>
                                <w:szCs w:val="22"/>
                              </w:rPr>
                              <w:t xml:space="preserve"> payment by</w:t>
                            </w:r>
                          </w:p>
                          <w:p w:rsidR="006B7274" w:rsidRPr="006537CE" w:rsidRDefault="006B7274" w:rsidP="006B727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537C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DECEMBER </w:t>
                            </w:r>
                            <w:r w:rsidR="006537CE" w:rsidRPr="006537CE">
                              <w:rPr>
                                <w:b/>
                                <w:sz w:val="22"/>
                                <w:szCs w:val="22"/>
                              </w:rPr>
                              <w:t>16</w:t>
                            </w:r>
                            <w:r w:rsidRPr="006537CE">
                              <w:rPr>
                                <w:b/>
                                <w:sz w:val="22"/>
                                <w:szCs w:val="22"/>
                              </w:rPr>
                              <w:t>, 2016</w:t>
                            </w:r>
                          </w:p>
                          <w:p w:rsidR="006537CE" w:rsidRPr="00E97142" w:rsidRDefault="006537CE" w:rsidP="006B727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B7274" w:rsidRPr="00E97142" w:rsidRDefault="006B7274" w:rsidP="006B727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97142">
                              <w:rPr>
                                <w:sz w:val="22"/>
                                <w:szCs w:val="22"/>
                              </w:rPr>
                              <w:t xml:space="preserve">Make checks/money orders payable to </w:t>
                            </w:r>
                            <w:r w:rsidRPr="00E97142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E97142">
                              <w:rPr>
                                <w:sz w:val="22"/>
                                <w:szCs w:val="22"/>
                              </w:rPr>
                              <w:t>Wissahickon</w:t>
                            </w:r>
                            <w:proofErr w:type="spellEnd"/>
                            <w:r w:rsidRPr="00E97142">
                              <w:rPr>
                                <w:sz w:val="22"/>
                                <w:szCs w:val="22"/>
                              </w:rPr>
                              <w:t xml:space="preserve"> Charter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5pt;margin-top:65.95pt;width:16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" strokecolor="white [3212]">
                <v:textbox style="mso-fit-shape-to-text:t">
                  <w:txbxContent>
                    <w:p w:rsidR="006537CE" w:rsidRDefault="006B7274" w:rsidP="006B727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97142">
                        <w:rPr>
                          <w:sz w:val="22"/>
                          <w:szCs w:val="22"/>
                        </w:rPr>
                        <w:t xml:space="preserve">Return </w:t>
                      </w:r>
                      <w:r w:rsidR="00E97142" w:rsidRPr="00E97142">
                        <w:rPr>
                          <w:sz w:val="22"/>
                          <w:szCs w:val="22"/>
                        </w:rPr>
                        <w:t xml:space="preserve">form </w:t>
                      </w:r>
                      <w:r w:rsidR="006537CE">
                        <w:rPr>
                          <w:sz w:val="22"/>
                          <w:szCs w:val="22"/>
                        </w:rPr>
                        <w:t xml:space="preserve">to school </w:t>
                      </w:r>
                    </w:p>
                    <w:p w:rsidR="006B7274" w:rsidRPr="00E97142" w:rsidRDefault="006537CE" w:rsidP="006B727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97142">
                        <w:rPr>
                          <w:sz w:val="22"/>
                          <w:szCs w:val="22"/>
                        </w:rPr>
                        <w:t>With</w:t>
                      </w:r>
                      <w:r w:rsidR="006B7274" w:rsidRPr="00E97142">
                        <w:rPr>
                          <w:sz w:val="22"/>
                          <w:szCs w:val="22"/>
                        </w:rPr>
                        <w:t xml:space="preserve"> payment by</w:t>
                      </w:r>
                    </w:p>
                    <w:p w:rsidR="006B7274" w:rsidRPr="006537CE" w:rsidRDefault="006B7274" w:rsidP="006B727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6537CE">
                        <w:rPr>
                          <w:b/>
                          <w:sz w:val="22"/>
                          <w:szCs w:val="22"/>
                        </w:rPr>
                        <w:t xml:space="preserve">DECEMBER </w:t>
                      </w:r>
                      <w:r w:rsidR="006537CE" w:rsidRPr="006537CE">
                        <w:rPr>
                          <w:b/>
                          <w:sz w:val="22"/>
                          <w:szCs w:val="22"/>
                        </w:rPr>
                        <w:t>16</w:t>
                      </w:r>
                      <w:r w:rsidRPr="006537CE">
                        <w:rPr>
                          <w:b/>
                          <w:sz w:val="22"/>
                          <w:szCs w:val="22"/>
                        </w:rPr>
                        <w:t>, 2016</w:t>
                      </w:r>
                    </w:p>
                    <w:p w:rsidR="006537CE" w:rsidRPr="00E97142" w:rsidRDefault="006537CE" w:rsidP="006B727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B7274" w:rsidRPr="00E97142" w:rsidRDefault="006B7274" w:rsidP="006B727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97142">
                        <w:rPr>
                          <w:sz w:val="22"/>
                          <w:szCs w:val="22"/>
                        </w:rPr>
                        <w:t xml:space="preserve">Make checks/money orders payable to </w:t>
                      </w:r>
                      <w:r w:rsidRPr="00E97142">
                        <w:rPr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E97142">
                        <w:rPr>
                          <w:sz w:val="22"/>
                          <w:szCs w:val="22"/>
                        </w:rPr>
                        <w:t>Wissahickon</w:t>
                      </w:r>
                      <w:proofErr w:type="spellEnd"/>
                      <w:r w:rsidRPr="00E97142">
                        <w:rPr>
                          <w:sz w:val="22"/>
                          <w:szCs w:val="22"/>
                        </w:rPr>
                        <w:t xml:space="preserve"> Charter School</w:t>
                      </w:r>
                    </w:p>
                  </w:txbxContent>
                </v:textbox>
              </v:shape>
            </w:pict>
          </mc:Fallback>
        </mc:AlternateContent>
      </w:r>
      <w:r w:rsidRPr="00E97142">
        <w:rPr>
          <w:b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2A14B" wp14:editId="1C22B61B">
                <wp:simplePos x="0" y="0"/>
                <wp:positionH relativeFrom="column">
                  <wp:posOffset>-171450</wp:posOffset>
                </wp:positionH>
                <wp:positionV relativeFrom="paragraph">
                  <wp:posOffset>53341</wp:posOffset>
                </wp:positionV>
                <wp:extent cx="3162300" cy="26098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142" w:rsidRDefault="00E97142">
                            <w:r w:rsidRPr="00E97142">
                              <w:rPr>
                                <w:noProof/>
                              </w:rPr>
                              <w:drawing>
                                <wp:inline distT="0" distB="0" distL="0" distR="0" wp14:anchorId="570D0A7A" wp14:editId="2A57D492">
                                  <wp:extent cx="2647950" cy="2485831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9030" cy="24868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5pt;margin-top:4.2pt;width:249pt;height:20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">
                <v:textbox>
                  <w:txbxContent>
                    <w:p w:rsidR="00E97142" w:rsidRDefault="00E97142">
                      <w:r w:rsidRPr="00E97142">
                        <w:drawing>
                          <wp:inline distT="0" distB="0" distL="0" distR="0" wp14:anchorId="570D0A7A" wp14:editId="2A57D492">
                            <wp:extent cx="2647950" cy="2485831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9030" cy="24868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32875" w:rsidRPr="007E25AD" w:rsidSect="008356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AD"/>
    <w:rsid w:val="00010191"/>
    <w:rsid w:val="00086736"/>
    <w:rsid w:val="000B56C7"/>
    <w:rsid w:val="000C1195"/>
    <w:rsid w:val="000C65FE"/>
    <w:rsid w:val="000D03C0"/>
    <w:rsid w:val="000D120F"/>
    <w:rsid w:val="000E042A"/>
    <w:rsid w:val="000E6F20"/>
    <w:rsid w:val="000F6B47"/>
    <w:rsid w:val="000F7D4F"/>
    <w:rsid w:val="00105A13"/>
    <w:rsid w:val="00140EA0"/>
    <w:rsid w:val="00175D3B"/>
    <w:rsid w:val="001C21A2"/>
    <w:rsid w:val="00202E66"/>
    <w:rsid w:val="00204CDB"/>
    <w:rsid w:val="002B27BB"/>
    <w:rsid w:val="002D0D42"/>
    <w:rsid w:val="002D2892"/>
    <w:rsid w:val="002F3BFA"/>
    <w:rsid w:val="003D5EA8"/>
    <w:rsid w:val="003F2201"/>
    <w:rsid w:val="003F48E8"/>
    <w:rsid w:val="00432875"/>
    <w:rsid w:val="004352CE"/>
    <w:rsid w:val="0044096C"/>
    <w:rsid w:val="0047193D"/>
    <w:rsid w:val="00472EE8"/>
    <w:rsid w:val="00486AD7"/>
    <w:rsid w:val="004E755D"/>
    <w:rsid w:val="004F0846"/>
    <w:rsid w:val="004F202D"/>
    <w:rsid w:val="00507F01"/>
    <w:rsid w:val="00513E5D"/>
    <w:rsid w:val="005209B5"/>
    <w:rsid w:val="00527018"/>
    <w:rsid w:val="00531401"/>
    <w:rsid w:val="00534A21"/>
    <w:rsid w:val="00565DEE"/>
    <w:rsid w:val="00581AD8"/>
    <w:rsid w:val="005A429C"/>
    <w:rsid w:val="005B724D"/>
    <w:rsid w:val="005C4AA6"/>
    <w:rsid w:val="005F35F7"/>
    <w:rsid w:val="00643F2B"/>
    <w:rsid w:val="006537CE"/>
    <w:rsid w:val="00662616"/>
    <w:rsid w:val="00667E8B"/>
    <w:rsid w:val="006A4E1C"/>
    <w:rsid w:val="006B7274"/>
    <w:rsid w:val="006D4CC1"/>
    <w:rsid w:val="006E2E87"/>
    <w:rsid w:val="006F7DF5"/>
    <w:rsid w:val="00704C33"/>
    <w:rsid w:val="00713CD7"/>
    <w:rsid w:val="00735C87"/>
    <w:rsid w:val="00790575"/>
    <w:rsid w:val="00792D5C"/>
    <w:rsid w:val="007B38EB"/>
    <w:rsid w:val="007C2E47"/>
    <w:rsid w:val="007E25AD"/>
    <w:rsid w:val="00811DF7"/>
    <w:rsid w:val="00835678"/>
    <w:rsid w:val="00842C75"/>
    <w:rsid w:val="008450CC"/>
    <w:rsid w:val="0087007A"/>
    <w:rsid w:val="00890064"/>
    <w:rsid w:val="00891C90"/>
    <w:rsid w:val="008C5A0E"/>
    <w:rsid w:val="008E45DF"/>
    <w:rsid w:val="0091343C"/>
    <w:rsid w:val="009637B0"/>
    <w:rsid w:val="00966158"/>
    <w:rsid w:val="00975D57"/>
    <w:rsid w:val="009B1A94"/>
    <w:rsid w:val="009E7915"/>
    <w:rsid w:val="009F3F0A"/>
    <w:rsid w:val="009F7D1D"/>
    <w:rsid w:val="00A472D4"/>
    <w:rsid w:val="00A6529A"/>
    <w:rsid w:val="00A82370"/>
    <w:rsid w:val="00A87BAC"/>
    <w:rsid w:val="00AA548C"/>
    <w:rsid w:val="00AE2F50"/>
    <w:rsid w:val="00B1732F"/>
    <w:rsid w:val="00B233FE"/>
    <w:rsid w:val="00B23ECF"/>
    <w:rsid w:val="00B86341"/>
    <w:rsid w:val="00B93CDA"/>
    <w:rsid w:val="00BC4C0F"/>
    <w:rsid w:val="00BE697B"/>
    <w:rsid w:val="00C42132"/>
    <w:rsid w:val="00C50F0E"/>
    <w:rsid w:val="00C743BB"/>
    <w:rsid w:val="00C8146C"/>
    <w:rsid w:val="00CC43B9"/>
    <w:rsid w:val="00CC652E"/>
    <w:rsid w:val="00CD033F"/>
    <w:rsid w:val="00CD16AE"/>
    <w:rsid w:val="00CD2809"/>
    <w:rsid w:val="00CF1C90"/>
    <w:rsid w:val="00D410BA"/>
    <w:rsid w:val="00D70A3C"/>
    <w:rsid w:val="00D719AB"/>
    <w:rsid w:val="00DB0D25"/>
    <w:rsid w:val="00DB3ABF"/>
    <w:rsid w:val="00E14493"/>
    <w:rsid w:val="00E87474"/>
    <w:rsid w:val="00E97142"/>
    <w:rsid w:val="00ED567B"/>
    <w:rsid w:val="00F5794E"/>
    <w:rsid w:val="00F811E6"/>
    <w:rsid w:val="00FB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ru v:ext="edit" colors="#ce7a26,#f5f0e7,#bf956b,#e3eed2,#f9faf0,#fad99e,#ebd5ad,#ded5a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E87474"/>
    <w:rPr>
      <w:rFonts w:asciiTheme="minorHAnsi" w:hAnsiTheme="minorHAnsi"/>
      <w:sz w:val="16"/>
      <w:szCs w:val="16"/>
    </w:rPr>
  </w:style>
  <w:style w:type="paragraph" w:styleId="Heading1">
    <w:name w:val="heading 1"/>
    <w:basedOn w:val="Normal"/>
    <w:next w:val="Normal"/>
    <w:autoRedefine/>
    <w:qFormat/>
    <w:rsid w:val="00E87474"/>
    <w:pPr>
      <w:keepNext/>
      <w:spacing w:line="600" w:lineRule="exact"/>
      <w:jc w:val="right"/>
      <w:outlineLvl w:val="0"/>
    </w:pPr>
    <w:rPr>
      <w:rFonts w:asciiTheme="majorHAnsi" w:hAnsiTheme="majorHAnsi" w:cs="Arial"/>
      <w:bCs/>
      <w:color w:val="A6A6A6" w:themeColor="background1" w:themeShade="A6"/>
      <w:kern w:val="44"/>
      <w:sz w:val="60"/>
      <w:szCs w:val="60"/>
    </w:rPr>
  </w:style>
  <w:style w:type="paragraph" w:styleId="Heading2">
    <w:name w:val="heading 2"/>
    <w:basedOn w:val="Normal"/>
    <w:next w:val="Normal"/>
    <w:qFormat/>
    <w:rsid w:val="00E87474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7474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number">
    <w:name w:val="Date &amp; number"/>
    <w:basedOn w:val="Normal"/>
    <w:link w:val="DatenumberCharChar"/>
    <w:rsid w:val="00E87474"/>
    <w:pPr>
      <w:spacing w:line="264" w:lineRule="auto"/>
      <w:jc w:val="right"/>
    </w:pPr>
  </w:style>
  <w:style w:type="character" w:customStyle="1" w:styleId="DatenumberCharChar">
    <w:name w:val="Date &amp; number Char Char"/>
    <w:basedOn w:val="DefaultParagraphFont"/>
    <w:link w:val="Datenumber"/>
    <w:rsid w:val="00E87474"/>
    <w:rPr>
      <w:rFonts w:asciiTheme="minorHAnsi" w:hAnsiTheme="minorHAnsi"/>
      <w:sz w:val="16"/>
      <w:szCs w:val="16"/>
    </w:rPr>
  </w:style>
  <w:style w:type="paragraph" w:customStyle="1" w:styleId="Columnheadings">
    <w:name w:val="Column headings"/>
    <w:basedOn w:val="Normal"/>
    <w:autoRedefine/>
    <w:rsid w:val="00E87474"/>
    <w:rPr>
      <w:rFonts w:asciiTheme="majorHAnsi" w:hAnsiTheme="majorHAnsi"/>
      <w:b/>
      <w:color w:val="FFFFFF" w:themeColor="background1"/>
      <w:sz w:val="15"/>
      <w:szCs w:val="15"/>
    </w:rPr>
  </w:style>
  <w:style w:type="paragraph" w:customStyle="1" w:styleId="slogan">
    <w:name w:val="slogan"/>
    <w:basedOn w:val="Normal"/>
    <w:rsid w:val="006D4CC1"/>
    <w:rPr>
      <w:i/>
    </w:rPr>
  </w:style>
  <w:style w:type="paragraph" w:customStyle="1" w:styleId="Thankyou">
    <w:name w:val="Thank you"/>
    <w:basedOn w:val="Normal"/>
    <w:autoRedefine/>
    <w:rsid w:val="00E87474"/>
    <w:pPr>
      <w:spacing w:before="120" w:line="288" w:lineRule="auto"/>
      <w:jc w:val="center"/>
    </w:pPr>
    <w:rPr>
      <w:b/>
      <w:bCs/>
      <w:i/>
      <w:iCs/>
      <w:sz w:val="20"/>
      <w:szCs w:val="20"/>
    </w:rPr>
  </w:style>
  <w:style w:type="character" w:customStyle="1" w:styleId="rightalignedorangetextChar">
    <w:name w:val="right aligned orange text Char"/>
    <w:basedOn w:val="DefaultParagraphFont"/>
    <w:link w:val="rightalignedorangetext"/>
    <w:rsid w:val="00E87474"/>
    <w:rPr>
      <w:rFonts w:asciiTheme="minorHAnsi" w:hAnsiTheme="minorHAnsi"/>
      <w:color w:val="984806" w:themeColor="accent6" w:themeShade="80"/>
      <w:sz w:val="16"/>
      <w:szCs w:val="16"/>
    </w:rPr>
  </w:style>
  <w:style w:type="paragraph" w:customStyle="1" w:styleId="labels">
    <w:name w:val="labels"/>
    <w:basedOn w:val="Datenumber"/>
    <w:link w:val="labelsChar"/>
    <w:rsid w:val="00E87474"/>
    <w:rPr>
      <w:color w:val="7F7F7F" w:themeColor="text1" w:themeTint="80"/>
    </w:rPr>
  </w:style>
  <w:style w:type="character" w:customStyle="1" w:styleId="labelsChar">
    <w:name w:val="labels Char"/>
    <w:basedOn w:val="DatenumberCharChar"/>
    <w:link w:val="labels"/>
    <w:rsid w:val="00E87474"/>
    <w:rPr>
      <w:rFonts w:asciiTheme="minorHAnsi" w:hAnsiTheme="minorHAnsi"/>
      <w:color w:val="7F7F7F" w:themeColor="text1" w:themeTint="80"/>
      <w:sz w:val="16"/>
      <w:szCs w:val="16"/>
    </w:rPr>
  </w:style>
  <w:style w:type="paragraph" w:customStyle="1" w:styleId="Amount">
    <w:name w:val="Amount"/>
    <w:basedOn w:val="Normal"/>
    <w:rsid w:val="00CC43B9"/>
    <w:pPr>
      <w:jc w:val="right"/>
    </w:pPr>
  </w:style>
  <w:style w:type="paragraph" w:customStyle="1" w:styleId="leftalignedgraytext">
    <w:name w:val="left aligned gray text"/>
    <w:basedOn w:val="Normal"/>
    <w:rsid w:val="00E87474"/>
    <w:pPr>
      <w:spacing w:line="312" w:lineRule="auto"/>
    </w:pPr>
    <w:rPr>
      <w:color w:val="7F7F7F" w:themeColor="text1" w:themeTint="80"/>
      <w:szCs w:val="20"/>
    </w:rPr>
  </w:style>
  <w:style w:type="paragraph" w:customStyle="1" w:styleId="rightalignedorangetext">
    <w:name w:val="right aligned orange text"/>
    <w:basedOn w:val="Normal"/>
    <w:link w:val="rightalignedorangetextChar"/>
    <w:rsid w:val="00E87474"/>
    <w:pPr>
      <w:spacing w:line="264" w:lineRule="auto"/>
      <w:jc w:val="right"/>
    </w:pPr>
    <w:rPr>
      <w:color w:val="984806" w:themeColor="accent6" w:themeShade="80"/>
    </w:rPr>
  </w:style>
  <w:style w:type="table" w:styleId="TableGrid">
    <w:name w:val="Table Grid"/>
    <w:basedOn w:val="TableNormal"/>
    <w:rsid w:val="0097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typecentered">
    <w:name w:val="small type centered"/>
    <w:basedOn w:val="Normal"/>
    <w:rsid w:val="00E87474"/>
    <w:pPr>
      <w:spacing w:before="660" w:after="120" w:line="264" w:lineRule="auto"/>
      <w:jc w:val="center"/>
    </w:pPr>
    <w:rPr>
      <w:color w:val="7F7F7F" w:themeColor="text1" w:themeTint="80"/>
      <w:spacing w:val="4"/>
      <w:szCs w:val="18"/>
    </w:rPr>
  </w:style>
  <w:style w:type="paragraph" w:styleId="BalloonText">
    <w:name w:val="Balloon Text"/>
    <w:basedOn w:val="Normal"/>
    <w:link w:val="BalloonTextChar"/>
    <w:rsid w:val="003D5EA8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rsid w:val="003D5EA8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87474"/>
    <w:rPr>
      <w:color w:val="808080"/>
    </w:rPr>
  </w:style>
  <w:style w:type="character" w:styleId="Hyperlink">
    <w:name w:val="Hyperlink"/>
    <w:basedOn w:val="DefaultParagraphFont"/>
    <w:rsid w:val="009134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E87474"/>
    <w:rPr>
      <w:rFonts w:asciiTheme="minorHAnsi" w:hAnsiTheme="minorHAnsi"/>
      <w:sz w:val="16"/>
      <w:szCs w:val="16"/>
    </w:rPr>
  </w:style>
  <w:style w:type="paragraph" w:styleId="Heading1">
    <w:name w:val="heading 1"/>
    <w:basedOn w:val="Normal"/>
    <w:next w:val="Normal"/>
    <w:autoRedefine/>
    <w:qFormat/>
    <w:rsid w:val="00E87474"/>
    <w:pPr>
      <w:keepNext/>
      <w:spacing w:line="600" w:lineRule="exact"/>
      <w:jc w:val="right"/>
      <w:outlineLvl w:val="0"/>
    </w:pPr>
    <w:rPr>
      <w:rFonts w:asciiTheme="majorHAnsi" w:hAnsiTheme="majorHAnsi" w:cs="Arial"/>
      <w:bCs/>
      <w:color w:val="A6A6A6" w:themeColor="background1" w:themeShade="A6"/>
      <w:kern w:val="44"/>
      <w:sz w:val="60"/>
      <w:szCs w:val="60"/>
    </w:rPr>
  </w:style>
  <w:style w:type="paragraph" w:styleId="Heading2">
    <w:name w:val="heading 2"/>
    <w:basedOn w:val="Normal"/>
    <w:next w:val="Normal"/>
    <w:qFormat/>
    <w:rsid w:val="00E87474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7474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number">
    <w:name w:val="Date &amp; number"/>
    <w:basedOn w:val="Normal"/>
    <w:link w:val="DatenumberCharChar"/>
    <w:rsid w:val="00E87474"/>
    <w:pPr>
      <w:spacing w:line="264" w:lineRule="auto"/>
      <w:jc w:val="right"/>
    </w:pPr>
  </w:style>
  <w:style w:type="character" w:customStyle="1" w:styleId="DatenumberCharChar">
    <w:name w:val="Date &amp; number Char Char"/>
    <w:basedOn w:val="DefaultParagraphFont"/>
    <w:link w:val="Datenumber"/>
    <w:rsid w:val="00E87474"/>
    <w:rPr>
      <w:rFonts w:asciiTheme="minorHAnsi" w:hAnsiTheme="minorHAnsi"/>
      <w:sz w:val="16"/>
      <w:szCs w:val="16"/>
    </w:rPr>
  </w:style>
  <w:style w:type="paragraph" w:customStyle="1" w:styleId="Columnheadings">
    <w:name w:val="Column headings"/>
    <w:basedOn w:val="Normal"/>
    <w:autoRedefine/>
    <w:rsid w:val="00E87474"/>
    <w:rPr>
      <w:rFonts w:asciiTheme="majorHAnsi" w:hAnsiTheme="majorHAnsi"/>
      <w:b/>
      <w:color w:val="FFFFFF" w:themeColor="background1"/>
      <w:sz w:val="15"/>
      <w:szCs w:val="15"/>
    </w:rPr>
  </w:style>
  <w:style w:type="paragraph" w:customStyle="1" w:styleId="slogan">
    <w:name w:val="slogan"/>
    <w:basedOn w:val="Normal"/>
    <w:rsid w:val="006D4CC1"/>
    <w:rPr>
      <w:i/>
    </w:rPr>
  </w:style>
  <w:style w:type="paragraph" w:customStyle="1" w:styleId="Thankyou">
    <w:name w:val="Thank you"/>
    <w:basedOn w:val="Normal"/>
    <w:autoRedefine/>
    <w:rsid w:val="00E87474"/>
    <w:pPr>
      <w:spacing w:before="120" w:line="288" w:lineRule="auto"/>
      <w:jc w:val="center"/>
    </w:pPr>
    <w:rPr>
      <w:b/>
      <w:bCs/>
      <w:i/>
      <w:iCs/>
      <w:sz w:val="20"/>
      <w:szCs w:val="20"/>
    </w:rPr>
  </w:style>
  <w:style w:type="character" w:customStyle="1" w:styleId="rightalignedorangetextChar">
    <w:name w:val="right aligned orange text Char"/>
    <w:basedOn w:val="DefaultParagraphFont"/>
    <w:link w:val="rightalignedorangetext"/>
    <w:rsid w:val="00E87474"/>
    <w:rPr>
      <w:rFonts w:asciiTheme="minorHAnsi" w:hAnsiTheme="minorHAnsi"/>
      <w:color w:val="984806" w:themeColor="accent6" w:themeShade="80"/>
      <w:sz w:val="16"/>
      <w:szCs w:val="16"/>
    </w:rPr>
  </w:style>
  <w:style w:type="paragraph" w:customStyle="1" w:styleId="labels">
    <w:name w:val="labels"/>
    <w:basedOn w:val="Datenumber"/>
    <w:link w:val="labelsChar"/>
    <w:rsid w:val="00E87474"/>
    <w:rPr>
      <w:color w:val="7F7F7F" w:themeColor="text1" w:themeTint="80"/>
    </w:rPr>
  </w:style>
  <w:style w:type="character" w:customStyle="1" w:styleId="labelsChar">
    <w:name w:val="labels Char"/>
    <w:basedOn w:val="DatenumberCharChar"/>
    <w:link w:val="labels"/>
    <w:rsid w:val="00E87474"/>
    <w:rPr>
      <w:rFonts w:asciiTheme="minorHAnsi" w:hAnsiTheme="minorHAnsi"/>
      <w:color w:val="7F7F7F" w:themeColor="text1" w:themeTint="80"/>
      <w:sz w:val="16"/>
      <w:szCs w:val="16"/>
    </w:rPr>
  </w:style>
  <w:style w:type="paragraph" w:customStyle="1" w:styleId="Amount">
    <w:name w:val="Amount"/>
    <w:basedOn w:val="Normal"/>
    <w:rsid w:val="00CC43B9"/>
    <w:pPr>
      <w:jc w:val="right"/>
    </w:pPr>
  </w:style>
  <w:style w:type="paragraph" w:customStyle="1" w:styleId="leftalignedgraytext">
    <w:name w:val="left aligned gray text"/>
    <w:basedOn w:val="Normal"/>
    <w:rsid w:val="00E87474"/>
    <w:pPr>
      <w:spacing w:line="312" w:lineRule="auto"/>
    </w:pPr>
    <w:rPr>
      <w:color w:val="7F7F7F" w:themeColor="text1" w:themeTint="80"/>
      <w:szCs w:val="20"/>
    </w:rPr>
  </w:style>
  <w:style w:type="paragraph" w:customStyle="1" w:styleId="rightalignedorangetext">
    <w:name w:val="right aligned orange text"/>
    <w:basedOn w:val="Normal"/>
    <w:link w:val="rightalignedorangetextChar"/>
    <w:rsid w:val="00E87474"/>
    <w:pPr>
      <w:spacing w:line="264" w:lineRule="auto"/>
      <w:jc w:val="right"/>
    </w:pPr>
    <w:rPr>
      <w:color w:val="984806" w:themeColor="accent6" w:themeShade="80"/>
    </w:rPr>
  </w:style>
  <w:style w:type="table" w:styleId="TableGrid">
    <w:name w:val="Table Grid"/>
    <w:basedOn w:val="TableNormal"/>
    <w:rsid w:val="0097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typecentered">
    <w:name w:val="small type centered"/>
    <w:basedOn w:val="Normal"/>
    <w:rsid w:val="00E87474"/>
    <w:pPr>
      <w:spacing w:before="660" w:after="120" w:line="264" w:lineRule="auto"/>
      <w:jc w:val="center"/>
    </w:pPr>
    <w:rPr>
      <w:color w:val="7F7F7F" w:themeColor="text1" w:themeTint="80"/>
      <w:spacing w:val="4"/>
      <w:szCs w:val="18"/>
    </w:rPr>
  </w:style>
  <w:style w:type="paragraph" w:styleId="BalloonText">
    <w:name w:val="Balloon Text"/>
    <w:basedOn w:val="Normal"/>
    <w:link w:val="BalloonTextChar"/>
    <w:rsid w:val="003D5EA8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rsid w:val="003D5EA8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87474"/>
    <w:rPr>
      <w:color w:val="808080"/>
    </w:rPr>
  </w:style>
  <w:style w:type="character" w:styleId="Hyperlink">
    <w:name w:val="Hyperlink"/>
    <w:basedOn w:val="DefaultParagraphFont"/>
    <w:rsid w:val="009134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hyperlink" Target="http://www.jerzees.com/resourc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ighj\AppData\Roaming\Microsoft\Templates\Rust_OrderProduc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A2954A88C84D66A2AC40D794040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54831-1CD3-4019-B4CF-0303ECC88638}"/>
      </w:docPartPr>
      <w:docPartBody>
        <w:p w:rsidR="003C3A9B" w:rsidRDefault="003C3A9B">
          <w:pPr>
            <w:pStyle w:val="09A2954A88C84D66A2AC40D794040100"/>
          </w:pPr>
          <w:r w:rsidRPr="00E87474">
            <w:t>[Your company slogan]</w:t>
          </w:r>
        </w:p>
      </w:docPartBody>
    </w:docPart>
    <w:docPart>
      <w:docPartPr>
        <w:name w:val="63FF2B094E234A5F8A55C7918E99D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0AE95-A994-440F-A8CE-C80F6994E75C}"/>
      </w:docPartPr>
      <w:docPartBody>
        <w:p w:rsidR="003C3A9B" w:rsidRDefault="003C3A9B">
          <w:pPr>
            <w:pStyle w:val="63FF2B094E234A5F8A55C7918E99D838"/>
          </w:pPr>
          <w:r>
            <w:t>[Your Company Name]</w:t>
          </w:r>
        </w:p>
      </w:docPartBody>
    </w:docPart>
    <w:docPart>
      <w:docPartPr>
        <w:name w:val="206CE438BAE44783AEEAEB65F6CAC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DB0A8-9092-4895-86FF-FF967A224237}"/>
      </w:docPartPr>
      <w:docPartBody>
        <w:p w:rsidR="003C3A9B" w:rsidRDefault="003C3A9B">
          <w:pPr>
            <w:pStyle w:val="206CE438BAE44783AEEAEB65F6CACA69"/>
          </w:pPr>
          <w:r>
            <w:rPr>
              <w:rStyle w:val="PlaceholderText"/>
            </w:rPr>
            <w:t>[Street Address]</w:t>
          </w:r>
        </w:p>
      </w:docPartBody>
    </w:docPart>
    <w:docPart>
      <w:docPartPr>
        <w:name w:val="240E54B900054DDDB500E9DB3FDA4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7A34C-9D73-4DCC-81BA-CA05843B858A}"/>
      </w:docPartPr>
      <w:docPartBody>
        <w:p w:rsidR="003C3A9B" w:rsidRDefault="003C3A9B">
          <w:pPr>
            <w:pStyle w:val="240E54B900054DDDB500E9DB3FDA40AC"/>
          </w:pPr>
          <w:r w:rsidRPr="005C7D0F">
            <w:t>[Name]</w:t>
          </w:r>
        </w:p>
      </w:docPartBody>
    </w:docPart>
    <w:docPart>
      <w:docPartPr>
        <w:name w:val="2E11C60FA9E048E994FDA3FE5AB80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274D4-32D1-47BA-80C7-DB822F7528C7}"/>
      </w:docPartPr>
      <w:docPartBody>
        <w:p w:rsidR="003C3A9B" w:rsidRDefault="003C3A9B">
          <w:pPr>
            <w:pStyle w:val="2E11C60FA9E048E994FDA3FE5AB80CCA"/>
          </w:pPr>
          <w:r>
            <w:t>[Company Name]</w:t>
          </w:r>
        </w:p>
      </w:docPartBody>
    </w:docPart>
    <w:docPart>
      <w:docPartPr>
        <w:name w:val="00A556B2363E49FB96E20F2C20F37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A6B94-0D81-45D7-AF54-73D778C9F24B}"/>
      </w:docPartPr>
      <w:docPartBody>
        <w:p w:rsidR="003C3A9B" w:rsidRDefault="003C3A9B">
          <w:pPr>
            <w:pStyle w:val="00A556B2363E49FB96E20F2C20F374C1"/>
          </w:pPr>
          <w:r w:rsidRPr="005C7D0F">
            <w:t>[Name]</w:t>
          </w:r>
        </w:p>
      </w:docPartBody>
    </w:docPart>
    <w:docPart>
      <w:docPartPr>
        <w:name w:val="352659E20862412B9FFC99CAE6376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DCEA7-699A-4C5B-8446-00235A9831B5}"/>
      </w:docPartPr>
      <w:docPartBody>
        <w:p w:rsidR="003C3A9B" w:rsidRDefault="003C3A9B">
          <w:pPr>
            <w:pStyle w:val="352659E20862412B9FFC99CAE6376FD5"/>
          </w:pPr>
          <w:r>
            <w:t>[Company Name]</w:t>
          </w:r>
        </w:p>
      </w:docPartBody>
    </w:docPart>
    <w:docPart>
      <w:docPartPr>
        <w:name w:val="AFEFCBB8D9414F42AD261FAA9C473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4B5B2-C681-452F-ABED-6BE40B8410EB}"/>
      </w:docPartPr>
      <w:docPartBody>
        <w:p w:rsidR="00E04D50" w:rsidRDefault="003870BE" w:rsidP="003870BE">
          <w:pPr>
            <w:pStyle w:val="AFEFCBB8D9414F42AD261FAA9C473576"/>
          </w:pPr>
          <w:r w:rsidRPr="00E87474">
            <w:t>[Enter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9B"/>
    <w:rsid w:val="003870BE"/>
    <w:rsid w:val="003C3A9B"/>
    <w:rsid w:val="00E0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A2954A88C84D66A2AC40D794040100">
    <w:name w:val="09A2954A88C84D66A2AC40D794040100"/>
  </w:style>
  <w:style w:type="paragraph" w:customStyle="1" w:styleId="38FB22B446B04F22AEB9555BE5763BD1">
    <w:name w:val="38FB22B446B04F22AEB9555BE5763BD1"/>
  </w:style>
  <w:style w:type="paragraph" w:customStyle="1" w:styleId="DF0B3A28028E4FBA8CBB8B420DF2185E">
    <w:name w:val="DF0B3A28028E4FBA8CBB8B420DF2185E"/>
  </w:style>
  <w:style w:type="paragraph" w:customStyle="1" w:styleId="63FF2B094E234A5F8A55C7918E99D838">
    <w:name w:val="63FF2B094E234A5F8A55C7918E99D838"/>
  </w:style>
  <w:style w:type="character" w:styleId="PlaceholderText">
    <w:name w:val="Placeholder Text"/>
    <w:basedOn w:val="DefaultParagraphFont"/>
    <w:uiPriority w:val="99"/>
    <w:semiHidden/>
    <w:rsid w:val="00E04D50"/>
    <w:rPr>
      <w:color w:val="808080"/>
    </w:rPr>
  </w:style>
  <w:style w:type="paragraph" w:customStyle="1" w:styleId="206CE438BAE44783AEEAEB65F6CACA69">
    <w:name w:val="206CE438BAE44783AEEAEB65F6CACA69"/>
  </w:style>
  <w:style w:type="paragraph" w:customStyle="1" w:styleId="7864AEEDC38C4B5C84A943EFC6146B47">
    <w:name w:val="7864AEEDC38C4B5C84A943EFC6146B47"/>
  </w:style>
  <w:style w:type="paragraph" w:customStyle="1" w:styleId="6448D03F65284BD3B09FD95C711E9BB3">
    <w:name w:val="6448D03F65284BD3B09FD95C711E9BB3"/>
  </w:style>
  <w:style w:type="paragraph" w:customStyle="1" w:styleId="CA82486DFC294212BEAC9F3384F75CDD">
    <w:name w:val="CA82486DFC294212BEAC9F3384F75CDD"/>
  </w:style>
  <w:style w:type="paragraph" w:customStyle="1" w:styleId="3DA773209837484AACB4C50320DE3B7F">
    <w:name w:val="3DA773209837484AACB4C50320DE3B7F"/>
  </w:style>
  <w:style w:type="paragraph" w:customStyle="1" w:styleId="240E54B900054DDDB500E9DB3FDA40AC">
    <w:name w:val="240E54B900054DDDB500E9DB3FDA40AC"/>
  </w:style>
  <w:style w:type="paragraph" w:customStyle="1" w:styleId="2E11C60FA9E048E994FDA3FE5AB80CCA">
    <w:name w:val="2E11C60FA9E048E994FDA3FE5AB80CCA"/>
  </w:style>
  <w:style w:type="paragraph" w:customStyle="1" w:styleId="D0A45A0814DF4F4E8372F4B7D967B283">
    <w:name w:val="D0A45A0814DF4F4E8372F4B7D967B283"/>
  </w:style>
  <w:style w:type="paragraph" w:customStyle="1" w:styleId="7DACBB3429DB4F5894C373B521F0828B">
    <w:name w:val="7DACBB3429DB4F5894C373B521F0828B"/>
  </w:style>
  <w:style w:type="paragraph" w:customStyle="1" w:styleId="4E39DA1F685D43F683EEEF043FAB4D65">
    <w:name w:val="4E39DA1F685D43F683EEEF043FAB4D65"/>
  </w:style>
  <w:style w:type="paragraph" w:customStyle="1" w:styleId="1E634DD9A6924FBEA1479CC10000192A">
    <w:name w:val="1E634DD9A6924FBEA1479CC10000192A"/>
  </w:style>
  <w:style w:type="paragraph" w:customStyle="1" w:styleId="00A556B2363E49FB96E20F2C20F374C1">
    <w:name w:val="00A556B2363E49FB96E20F2C20F374C1"/>
  </w:style>
  <w:style w:type="paragraph" w:customStyle="1" w:styleId="352659E20862412B9FFC99CAE6376FD5">
    <w:name w:val="352659E20862412B9FFC99CAE6376FD5"/>
  </w:style>
  <w:style w:type="paragraph" w:customStyle="1" w:styleId="C484ED5F0DD84E26BB342F502A7B8818">
    <w:name w:val="C484ED5F0DD84E26BB342F502A7B8818"/>
  </w:style>
  <w:style w:type="paragraph" w:customStyle="1" w:styleId="F29842DD76F24387A340E91AC110ABFC">
    <w:name w:val="F29842DD76F24387A340E91AC110ABFC"/>
  </w:style>
  <w:style w:type="paragraph" w:customStyle="1" w:styleId="C7447E6E20ED4BAEBF1B81CF314DA9B0">
    <w:name w:val="C7447E6E20ED4BAEBF1B81CF314DA9B0"/>
  </w:style>
  <w:style w:type="paragraph" w:customStyle="1" w:styleId="0D7985828A43426E9735C02011DC875B">
    <w:name w:val="0D7985828A43426E9735C02011DC875B"/>
  </w:style>
  <w:style w:type="paragraph" w:customStyle="1" w:styleId="4F0D25D030094E6D866C29C892928A62">
    <w:name w:val="4F0D25D030094E6D866C29C892928A62"/>
  </w:style>
  <w:style w:type="paragraph" w:customStyle="1" w:styleId="AFEFCBB8D9414F42AD261FAA9C473576">
    <w:name w:val="AFEFCBB8D9414F42AD261FAA9C473576"/>
    <w:rsid w:val="003870BE"/>
  </w:style>
  <w:style w:type="paragraph" w:customStyle="1" w:styleId="8D212C4F35A24BCA8CA8A7963C7DD625">
    <w:name w:val="8D212C4F35A24BCA8CA8A7963C7DD625"/>
    <w:rsid w:val="00E04D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A2954A88C84D66A2AC40D794040100">
    <w:name w:val="09A2954A88C84D66A2AC40D794040100"/>
  </w:style>
  <w:style w:type="paragraph" w:customStyle="1" w:styleId="38FB22B446B04F22AEB9555BE5763BD1">
    <w:name w:val="38FB22B446B04F22AEB9555BE5763BD1"/>
  </w:style>
  <w:style w:type="paragraph" w:customStyle="1" w:styleId="DF0B3A28028E4FBA8CBB8B420DF2185E">
    <w:name w:val="DF0B3A28028E4FBA8CBB8B420DF2185E"/>
  </w:style>
  <w:style w:type="paragraph" w:customStyle="1" w:styleId="63FF2B094E234A5F8A55C7918E99D838">
    <w:name w:val="63FF2B094E234A5F8A55C7918E99D838"/>
  </w:style>
  <w:style w:type="character" w:styleId="PlaceholderText">
    <w:name w:val="Placeholder Text"/>
    <w:basedOn w:val="DefaultParagraphFont"/>
    <w:uiPriority w:val="99"/>
    <w:semiHidden/>
    <w:rsid w:val="00E04D50"/>
    <w:rPr>
      <w:color w:val="808080"/>
    </w:rPr>
  </w:style>
  <w:style w:type="paragraph" w:customStyle="1" w:styleId="206CE438BAE44783AEEAEB65F6CACA69">
    <w:name w:val="206CE438BAE44783AEEAEB65F6CACA69"/>
  </w:style>
  <w:style w:type="paragraph" w:customStyle="1" w:styleId="7864AEEDC38C4B5C84A943EFC6146B47">
    <w:name w:val="7864AEEDC38C4B5C84A943EFC6146B47"/>
  </w:style>
  <w:style w:type="paragraph" w:customStyle="1" w:styleId="6448D03F65284BD3B09FD95C711E9BB3">
    <w:name w:val="6448D03F65284BD3B09FD95C711E9BB3"/>
  </w:style>
  <w:style w:type="paragraph" w:customStyle="1" w:styleId="CA82486DFC294212BEAC9F3384F75CDD">
    <w:name w:val="CA82486DFC294212BEAC9F3384F75CDD"/>
  </w:style>
  <w:style w:type="paragraph" w:customStyle="1" w:styleId="3DA773209837484AACB4C50320DE3B7F">
    <w:name w:val="3DA773209837484AACB4C50320DE3B7F"/>
  </w:style>
  <w:style w:type="paragraph" w:customStyle="1" w:styleId="240E54B900054DDDB500E9DB3FDA40AC">
    <w:name w:val="240E54B900054DDDB500E9DB3FDA40AC"/>
  </w:style>
  <w:style w:type="paragraph" w:customStyle="1" w:styleId="2E11C60FA9E048E994FDA3FE5AB80CCA">
    <w:name w:val="2E11C60FA9E048E994FDA3FE5AB80CCA"/>
  </w:style>
  <w:style w:type="paragraph" w:customStyle="1" w:styleId="D0A45A0814DF4F4E8372F4B7D967B283">
    <w:name w:val="D0A45A0814DF4F4E8372F4B7D967B283"/>
  </w:style>
  <w:style w:type="paragraph" w:customStyle="1" w:styleId="7DACBB3429DB4F5894C373B521F0828B">
    <w:name w:val="7DACBB3429DB4F5894C373B521F0828B"/>
  </w:style>
  <w:style w:type="paragraph" w:customStyle="1" w:styleId="4E39DA1F685D43F683EEEF043FAB4D65">
    <w:name w:val="4E39DA1F685D43F683EEEF043FAB4D65"/>
  </w:style>
  <w:style w:type="paragraph" w:customStyle="1" w:styleId="1E634DD9A6924FBEA1479CC10000192A">
    <w:name w:val="1E634DD9A6924FBEA1479CC10000192A"/>
  </w:style>
  <w:style w:type="paragraph" w:customStyle="1" w:styleId="00A556B2363E49FB96E20F2C20F374C1">
    <w:name w:val="00A556B2363E49FB96E20F2C20F374C1"/>
  </w:style>
  <w:style w:type="paragraph" w:customStyle="1" w:styleId="352659E20862412B9FFC99CAE6376FD5">
    <w:name w:val="352659E20862412B9FFC99CAE6376FD5"/>
  </w:style>
  <w:style w:type="paragraph" w:customStyle="1" w:styleId="C484ED5F0DD84E26BB342F502A7B8818">
    <w:name w:val="C484ED5F0DD84E26BB342F502A7B8818"/>
  </w:style>
  <w:style w:type="paragraph" w:customStyle="1" w:styleId="F29842DD76F24387A340E91AC110ABFC">
    <w:name w:val="F29842DD76F24387A340E91AC110ABFC"/>
  </w:style>
  <w:style w:type="paragraph" w:customStyle="1" w:styleId="C7447E6E20ED4BAEBF1B81CF314DA9B0">
    <w:name w:val="C7447E6E20ED4BAEBF1B81CF314DA9B0"/>
  </w:style>
  <w:style w:type="paragraph" w:customStyle="1" w:styleId="0D7985828A43426E9735C02011DC875B">
    <w:name w:val="0D7985828A43426E9735C02011DC875B"/>
  </w:style>
  <w:style w:type="paragraph" w:customStyle="1" w:styleId="4F0D25D030094E6D866C29C892928A62">
    <w:name w:val="4F0D25D030094E6D866C29C892928A62"/>
  </w:style>
  <w:style w:type="paragraph" w:customStyle="1" w:styleId="AFEFCBB8D9414F42AD261FAA9C473576">
    <w:name w:val="AFEFCBB8D9414F42AD261FAA9C473576"/>
    <w:rsid w:val="003870BE"/>
  </w:style>
  <w:style w:type="paragraph" w:customStyle="1" w:styleId="8D212C4F35A24BCA8CA8A7963C7DD625">
    <w:name w:val="8D212C4F35A24BCA8CA8A7963C7DD625"/>
    <w:rsid w:val="00E04D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5CFC93-DF26-4929-965E-8C75EBA2FF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Rust_OrderProduct</Template>
  <TotalTime>82</TotalTime>
  <Pages>1</Pages>
  <Words>65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 Wright</dc:creator>
  <cp:lastModifiedBy>Judi Wright</cp:lastModifiedBy>
  <cp:revision>11</cp:revision>
  <cp:lastPrinted>2004-08-25T17:05:00Z</cp:lastPrinted>
  <dcterms:created xsi:type="dcterms:W3CDTF">2016-11-03T14:08:00Z</dcterms:created>
  <dcterms:modified xsi:type="dcterms:W3CDTF">2016-11-28T17:44:00Z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TC103862359990</vt:lpwstr>
  </property>
</Properties>
</file>